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23A7" w14:textId="34CE48EB" w:rsidR="007718A6" w:rsidRPr="00DC252B" w:rsidRDefault="007718A6" w:rsidP="007718A6">
      <w:pPr>
        <w:pStyle w:val="NormalWeb"/>
        <w:spacing w:line="320" w:lineRule="exact"/>
        <w:jc w:val="right"/>
        <w:rPr>
          <w:rFonts w:ascii="Times New Roman" w:eastAsiaTheme="minorEastAsia" w:hAnsi="Times New Roman" w:cs="Times New Roman"/>
          <w:lang w:val="pt-PT"/>
        </w:rPr>
      </w:pPr>
      <w:r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發稿日期：</w:t>
      </w:r>
      <w:r w:rsidR="00B47F53"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2018</w:t>
      </w:r>
      <w:r w:rsidR="00B47F53"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年</w:t>
      </w:r>
      <w:r w:rsidR="00B47F53"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6</w:t>
      </w:r>
      <w:r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月</w:t>
      </w:r>
      <w:r w:rsidR="00DC252B">
        <w:rPr>
          <w:rFonts w:ascii="Times New Roman" w:eastAsiaTheme="minorEastAsia" w:hAnsi="Times New Roman" w:cs="Times New Roman" w:hint="eastAsia"/>
          <w:b/>
          <w:color w:val="000000"/>
          <w:kern w:val="2"/>
        </w:rPr>
        <w:t>26</w:t>
      </w:r>
      <w:r w:rsidRPr="00DC252B">
        <w:rPr>
          <w:rFonts w:ascii="Times New Roman" w:eastAsiaTheme="minorEastAsia" w:hAnsi="Times New Roman" w:cs="Times New Roman"/>
          <w:b/>
          <w:color w:val="000000"/>
          <w:kern w:val="2"/>
        </w:rPr>
        <w:t>日</w:t>
      </w:r>
    </w:p>
    <w:p w14:paraId="2B889B8E" w14:textId="77777777" w:rsidR="007718A6" w:rsidRPr="00DC252B" w:rsidRDefault="007718A6" w:rsidP="007718A6">
      <w:pPr>
        <w:pStyle w:val="NormalWeb"/>
        <w:spacing w:line="320" w:lineRule="exact"/>
        <w:rPr>
          <w:rFonts w:ascii="Times New Roman" w:eastAsiaTheme="minorEastAsia" w:hAnsi="Times New Roman" w:cs="Times New Roman"/>
          <w:lang w:val="pt-PT"/>
        </w:rPr>
      </w:pPr>
      <w:r w:rsidRPr="00DC252B">
        <w:rPr>
          <w:rFonts w:ascii="Times New Roman" w:eastAsiaTheme="minorEastAsia" w:hAnsi="Times New Roman" w:cs="Times New Roman"/>
          <w:lang w:val="pt-PT"/>
        </w:rPr>
        <w:t>請惠賜篇幅刊登</w:t>
      </w:r>
    </w:p>
    <w:p w14:paraId="32C460EA" w14:textId="77777777" w:rsidR="004414B8" w:rsidRPr="00DC252B" w:rsidRDefault="007718A6">
      <w:pPr>
        <w:jc w:val="center"/>
        <w:rPr>
          <w:rFonts w:eastAsiaTheme="minorEastAsia"/>
          <w:szCs w:val="24"/>
        </w:rPr>
      </w:pPr>
      <w:r w:rsidRPr="00DC252B">
        <w:rPr>
          <w:rFonts w:eastAsiaTheme="minorEastAsia"/>
          <w:b/>
          <w:kern w:val="0"/>
          <w:szCs w:val="24"/>
          <w:lang w:val="pt-PT"/>
        </w:rPr>
        <w:t>新聞</w:t>
      </w:r>
      <w:r w:rsidRPr="00DC252B">
        <w:rPr>
          <w:rFonts w:eastAsiaTheme="minorEastAsia"/>
          <w:b/>
          <w:kern w:val="0"/>
          <w:szCs w:val="24"/>
        </w:rPr>
        <w:t>稿</w:t>
      </w:r>
    </w:p>
    <w:p w14:paraId="32C6D20B" w14:textId="5A6BA4D2" w:rsidR="00B47F53" w:rsidRPr="00DC252B" w:rsidRDefault="009A7D9E" w:rsidP="00B47F53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kern w:val="0"/>
          <w:szCs w:val="24"/>
        </w:rPr>
      </w:pPr>
      <w:r w:rsidRPr="00DC252B">
        <w:rPr>
          <w:b/>
          <w:bCs/>
          <w:color w:val="000000"/>
          <w:kern w:val="0"/>
          <w:szCs w:val="24"/>
        </w:rPr>
        <w:t>澳大男女</w:t>
      </w:r>
      <w:r w:rsidRPr="00DC252B">
        <w:rPr>
          <w:b/>
          <w:bCs/>
          <w:color w:val="000000"/>
          <w:kern w:val="0"/>
          <w:szCs w:val="24"/>
          <w:lang w:eastAsia="zh-HK"/>
        </w:rPr>
        <w:t>排</w:t>
      </w:r>
      <w:r w:rsidR="000B6E50" w:rsidRPr="00DC252B">
        <w:rPr>
          <w:b/>
          <w:bCs/>
          <w:color w:val="000000"/>
          <w:kern w:val="0"/>
          <w:szCs w:val="24"/>
          <w:lang w:eastAsia="zh-HK"/>
        </w:rPr>
        <w:t>在</w:t>
      </w:r>
      <w:r w:rsidR="00B47F53" w:rsidRPr="00DC252B">
        <w:rPr>
          <w:b/>
          <w:bCs/>
          <w:color w:val="000000"/>
          <w:kern w:val="0"/>
          <w:szCs w:val="24"/>
        </w:rPr>
        <w:t>全澳大學生錦標賽</w:t>
      </w:r>
      <w:r w:rsidR="00B47F53" w:rsidRPr="00DC252B">
        <w:rPr>
          <w:b/>
          <w:bCs/>
          <w:color w:val="000000"/>
          <w:kern w:val="0"/>
          <w:szCs w:val="24"/>
          <w:lang w:eastAsia="zh-HK"/>
        </w:rPr>
        <w:t>五</w:t>
      </w:r>
      <w:r w:rsidR="00B47F53" w:rsidRPr="00DC252B">
        <w:rPr>
          <w:b/>
          <w:bCs/>
          <w:color w:val="000000"/>
          <w:kern w:val="0"/>
          <w:szCs w:val="24"/>
        </w:rPr>
        <w:t>連霸</w:t>
      </w:r>
    </w:p>
    <w:p w14:paraId="1074AC18" w14:textId="77777777" w:rsidR="00B47F53" w:rsidRPr="00DC252B" w:rsidRDefault="00B47F53" w:rsidP="00B47F53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kern w:val="0"/>
          <w:szCs w:val="24"/>
        </w:rPr>
      </w:pPr>
    </w:p>
    <w:p w14:paraId="66FABBC1" w14:textId="669318F2" w:rsidR="00B47F53" w:rsidRPr="00DC252B" w:rsidRDefault="00D2672C" w:rsidP="00B47F53">
      <w:pPr>
        <w:widowControl/>
        <w:autoSpaceDE w:val="0"/>
        <w:autoSpaceDN w:val="0"/>
        <w:adjustRightInd w:val="0"/>
        <w:jc w:val="both"/>
        <w:rPr>
          <w:color w:val="000000"/>
          <w:kern w:val="0"/>
          <w:szCs w:val="24"/>
        </w:rPr>
      </w:pPr>
      <w:r w:rsidRPr="00DC252B">
        <w:rPr>
          <w:color w:val="000000"/>
          <w:kern w:val="0"/>
          <w:szCs w:val="24"/>
          <w:lang w:eastAsia="zh-HK"/>
        </w:rPr>
        <w:t>澳門大學排球隊日前在</w:t>
      </w:r>
      <w:r w:rsidRPr="00DC252B">
        <w:rPr>
          <w:bCs/>
          <w:color w:val="000000"/>
          <w:kern w:val="0"/>
          <w:szCs w:val="24"/>
          <w:lang w:eastAsia="zh-HK"/>
        </w:rPr>
        <w:t>“</w:t>
      </w:r>
      <w:r w:rsidRPr="00DC252B">
        <w:rPr>
          <w:color w:val="000000"/>
          <w:kern w:val="0"/>
          <w:szCs w:val="24"/>
        </w:rPr>
        <w:t>2017-2018</w:t>
      </w:r>
      <w:r w:rsidRPr="00DC252B">
        <w:rPr>
          <w:color w:val="000000"/>
          <w:kern w:val="0"/>
          <w:szCs w:val="24"/>
        </w:rPr>
        <w:t>全澳大學生排球錦標賽</w:t>
      </w:r>
      <w:bookmarkStart w:id="0" w:name="_GoBack"/>
      <w:bookmarkEnd w:id="0"/>
      <w:r w:rsidRPr="00DC252B">
        <w:rPr>
          <w:bCs/>
          <w:color w:val="000000"/>
          <w:kern w:val="0"/>
          <w:szCs w:val="24"/>
          <w:lang w:eastAsia="zh-HK"/>
        </w:rPr>
        <w:t>”</w:t>
      </w:r>
      <w:r w:rsidRPr="00DC252B">
        <w:rPr>
          <w:bCs/>
          <w:color w:val="000000"/>
          <w:kern w:val="0"/>
          <w:szCs w:val="24"/>
          <w:lang w:eastAsia="zh-HK"/>
        </w:rPr>
        <w:t>表現優異，男、女子隊</w:t>
      </w:r>
      <w:r w:rsidR="00812A63" w:rsidRPr="00DC252B">
        <w:rPr>
          <w:color w:val="000000"/>
          <w:kern w:val="0"/>
          <w:szCs w:val="24"/>
        </w:rPr>
        <w:t>憑著</w:t>
      </w:r>
      <w:r w:rsidR="009C6EB1" w:rsidRPr="00DC252B">
        <w:rPr>
          <w:color w:val="000000"/>
          <w:kern w:val="0"/>
          <w:szCs w:val="24"/>
          <w:lang w:eastAsia="zh-HK"/>
        </w:rPr>
        <w:t>極</w:t>
      </w:r>
      <w:r w:rsidR="00812A63" w:rsidRPr="00DC252B">
        <w:rPr>
          <w:color w:val="000000"/>
          <w:kern w:val="0"/>
          <w:szCs w:val="24"/>
        </w:rPr>
        <w:t>佳的默契和整體</w:t>
      </w:r>
      <w:r w:rsidR="00812A63" w:rsidRPr="00DC252B">
        <w:rPr>
          <w:color w:val="000000"/>
          <w:kern w:val="0"/>
          <w:szCs w:val="24"/>
          <w:lang w:eastAsia="zh-HK"/>
        </w:rPr>
        <w:t>配合，</w:t>
      </w:r>
      <w:r w:rsidR="00B47F53" w:rsidRPr="00DC252B">
        <w:rPr>
          <w:color w:val="000000"/>
          <w:kern w:val="0"/>
          <w:szCs w:val="24"/>
          <w:lang w:eastAsia="zh-HK"/>
        </w:rPr>
        <w:t>力壓群雄</w:t>
      </w:r>
      <w:r w:rsidR="00812A63" w:rsidRPr="00DC252B">
        <w:rPr>
          <w:color w:val="000000"/>
          <w:kern w:val="0"/>
          <w:szCs w:val="24"/>
          <w:lang w:eastAsia="zh-HK"/>
        </w:rPr>
        <w:t>。</w:t>
      </w:r>
      <w:r w:rsidR="006D4C68" w:rsidRPr="00DC252B">
        <w:rPr>
          <w:color w:val="000000"/>
          <w:kern w:val="0"/>
          <w:szCs w:val="24"/>
          <w:lang w:eastAsia="zh-HK"/>
        </w:rPr>
        <w:t>經過連日</w:t>
      </w:r>
      <w:r w:rsidR="006D4C68" w:rsidRPr="00DC252B">
        <w:rPr>
          <w:color w:val="000000"/>
          <w:kern w:val="0"/>
          <w:szCs w:val="24"/>
        </w:rPr>
        <w:t>激烈的賽事，</w:t>
      </w:r>
      <w:r w:rsidR="00812A63" w:rsidRPr="00DC252B">
        <w:rPr>
          <w:color w:val="000000"/>
          <w:kern w:val="0"/>
          <w:szCs w:val="24"/>
        </w:rPr>
        <w:t>以全勝姿態</w:t>
      </w:r>
      <w:r w:rsidR="000A4480" w:rsidRPr="00DC252B">
        <w:rPr>
          <w:color w:val="000000"/>
          <w:kern w:val="0"/>
          <w:szCs w:val="24"/>
          <w:lang w:eastAsia="zh-HK"/>
        </w:rPr>
        <w:t>及</w:t>
      </w:r>
      <w:r w:rsidR="00B47F53" w:rsidRPr="00DC252B">
        <w:rPr>
          <w:color w:val="000000"/>
          <w:kern w:val="0"/>
          <w:szCs w:val="24"/>
        </w:rPr>
        <w:t>不失一局的情況下</w:t>
      </w:r>
      <w:r w:rsidRPr="00DC252B">
        <w:rPr>
          <w:color w:val="000000"/>
          <w:kern w:val="0"/>
          <w:szCs w:val="24"/>
          <w:lang w:eastAsia="zh-HK"/>
        </w:rPr>
        <w:t>蟬</w:t>
      </w:r>
      <w:r w:rsidR="00B47F53" w:rsidRPr="00DC252B">
        <w:rPr>
          <w:color w:val="000000"/>
          <w:kern w:val="0"/>
          <w:szCs w:val="24"/>
        </w:rPr>
        <w:t>聯冠軍</w:t>
      </w:r>
      <w:r w:rsidRPr="00DC252B">
        <w:rPr>
          <w:color w:val="000000"/>
          <w:kern w:val="0"/>
          <w:szCs w:val="24"/>
        </w:rPr>
        <w:t>，</w:t>
      </w:r>
      <w:r w:rsidR="00FB5788" w:rsidRPr="00DC252B">
        <w:rPr>
          <w:color w:val="000000"/>
          <w:kern w:val="0"/>
          <w:szCs w:val="24"/>
          <w:lang w:eastAsia="zh-HK"/>
        </w:rPr>
        <w:t>連續五年稱霸</w:t>
      </w:r>
      <w:r w:rsidR="00B47F53" w:rsidRPr="00DC252B">
        <w:rPr>
          <w:color w:val="000000"/>
          <w:kern w:val="0"/>
          <w:szCs w:val="24"/>
        </w:rPr>
        <w:t>。</w:t>
      </w:r>
    </w:p>
    <w:p w14:paraId="3C01CD4E" w14:textId="77777777" w:rsidR="00B47F53" w:rsidRPr="00DC252B" w:rsidRDefault="00B47F53" w:rsidP="00B47F53">
      <w:pPr>
        <w:widowControl/>
        <w:autoSpaceDE w:val="0"/>
        <w:autoSpaceDN w:val="0"/>
        <w:adjustRightInd w:val="0"/>
        <w:jc w:val="both"/>
        <w:rPr>
          <w:color w:val="000000"/>
          <w:kern w:val="0"/>
          <w:szCs w:val="24"/>
        </w:rPr>
      </w:pPr>
    </w:p>
    <w:p w14:paraId="7B3432EA" w14:textId="2B84C885" w:rsidR="00B47F53" w:rsidRPr="00DC252B" w:rsidRDefault="006D4C68" w:rsidP="00B47F53">
      <w:pPr>
        <w:widowControl/>
        <w:autoSpaceDE w:val="0"/>
        <w:autoSpaceDN w:val="0"/>
        <w:adjustRightInd w:val="0"/>
        <w:jc w:val="both"/>
        <w:rPr>
          <w:color w:val="000000"/>
          <w:kern w:val="0"/>
          <w:szCs w:val="24"/>
        </w:rPr>
      </w:pPr>
      <w:r w:rsidRPr="00DC252B">
        <w:rPr>
          <w:bCs/>
          <w:color w:val="000000"/>
          <w:kern w:val="0"/>
          <w:szCs w:val="24"/>
          <w:lang w:eastAsia="zh-HK"/>
        </w:rPr>
        <w:t>為期</w:t>
      </w:r>
      <w:r w:rsidR="00863DA4" w:rsidRPr="00DC252B">
        <w:rPr>
          <w:bCs/>
          <w:color w:val="000000"/>
          <w:kern w:val="0"/>
          <w:szCs w:val="24"/>
          <w:lang w:eastAsia="zh-HK"/>
        </w:rPr>
        <w:t>6</w:t>
      </w:r>
      <w:r w:rsidRPr="00DC252B">
        <w:rPr>
          <w:bCs/>
          <w:color w:val="000000"/>
          <w:kern w:val="0"/>
          <w:szCs w:val="24"/>
          <w:lang w:eastAsia="zh-HK"/>
        </w:rPr>
        <w:t>天的</w:t>
      </w:r>
      <w:r w:rsidRPr="00DC252B">
        <w:rPr>
          <w:bCs/>
          <w:color w:val="000000"/>
          <w:kern w:val="0"/>
          <w:szCs w:val="24"/>
          <w:lang w:eastAsia="zh-HK"/>
        </w:rPr>
        <w:t>“</w:t>
      </w:r>
      <w:r w:rsidRPr="00DC252B">
        <w:rPr>
          <w:color w:val="000000"/>
          <w:kern w:val="0"/>
          <w:szCs w:val="24"/>
        </w:rPr>
        <w:t>2017-2018</w:t>
      </w:r>
      <w:r w:rsidRPr="00DC252B">
        <w:rPr>
          <w:color w:val="000000"/>
          <w:kern w:val="0"/>
          <w:szCs w:val="24"/>
        </w:rPr>
        <w:t>全澳大學生排球錦標賽</w:t>
      </w:r>
      <w:r w:rsidRPr="00DC252B">
        <w:rPr>
          <w:bCs/>
          <w:color w:val="000000"/>
          <w:kern w:val="0"/>
          <w:szCs w:val="24"/>
          <w:lang w:eastAsia="zh-HK"/>
        </w:rPr>
        <w:t>”</w:t>
      </w:r>
      <w:r w:rsidRPr="00DC252B">
        <w:rPr>
          <w:color w:val="000000"/>
          <w:kern w:val="0"/>
          <w:szCs w:val="24"/>
        </w:rPr>
        <w:t>由澳門專上學生體育聯會主辦</w:t>
      </w:r>
      <w:r w:rsidR="007F7C2F" w:rsidRPr="00DC252B">
        <w:rPr>
          <w:color w:val="000000"/>
          <w:kern w:val="0"/>
          <w:szCs w:val="24"/>
        </w:rPr>
        <w:t>，</w:t>
      </w:r>
      <w:r w:rsidR="007F7C2F" w:rsidRPr="00DC252B">
        <w:rPr>
          <w:color w:val="000000"/>
          <w:kern w:val="0"/>
          <w:szCs w:val="24"/>
          <w:lang w:eastAsia="zh-HK"/>
        </w:rPr>
        <w:t>參</w:t>
      </w:r>
      <w:r w:rsidR="007F7C2F" w:rsidRPr="00DC252B">
        <w:rPr>
          <w:color w:val="000000"/>
          <w:kern w:val="0"/>
          <w:szCs w:val="24"/>
        </w:rPr>
        <w:t>賽</w:t>
      </w:r>
      <w:r w:rsidR="007F7C2F" w:rsidRPr="00DC252B">
        <w:rPr>
          <w:color w:val="000000"/>
          <w:kern w:val="0"/>
          <w:szCs w:val="24"/>
          <w:lang w:eastAsia="zh-HK"/>
        </w:rPr>
        <w:t>院校包括</w:t>
      </w:r>
      <w:r w:rsidR="007F7C2F" w:rsidRPr="00DC252B">
        <w:rPr>
          <w:color w:val="000000"/>
          <w:kern w:val="0"/>
          <w:szCs w:val="24"/>
        </w:rPr>
        <w:t>澳</w:t>
      </w:r>
      <w:r w:rsidR="003934FC" w:rsidRPr="00DC252B">
        <w:rPr>
          <w:color w:val="000000"/>
          <w:kern w:val="0"/>
          <w:szCs w:val="24"/>
          <w:lang w:eastAsia="zh-HK"/>
        </w:rPr>
        <w:t>門</w:t>
      </w:r>
      <w:r w:rsidR="007F7C2F" w:rsidRPr="00DC252B">
        <w:rPr>
          <w:color w:val="000000"/>
          <w:kern w:val="0"/>
          <w:szCs w:val="24"/>
        </w:rPr>
        <w:t>大</w:t>
      </w:r>
      <w:r w:rsidR="003934FC" w:rsidRPr="00DC252B">
        <w:rPr>
          <w:color w:val="000000"/>
          <w:kern w:val="0"/>
          <w:szCs w:val="24"/>
          <w:lang w:eastAsia="zh-HK"/>
        </w:rPr>
        <w:t>學</w:t>
      </w:r>
      <w:r w:rsidR="007F7C2F" w:rsidRPr="00DC252B">
        <w:rPr>
          <w:color w:val="000000"/>
          <w:kern w:val="0"/>
          <w:szCs w:val="24"/>
        </w:rPr>
        <w:t>、理工學院、旅遊學院、聖若</w:t>
      </w:r>
      <w:proofErr w:type="gramStart"/>
      <w:r w:rsidR="007F7C2F" w:rsidRPr="00DC252B">
        <w:rPr>
          <w:color w:val="000000"/>
          <w:kern w:val="0"/>
          <w:szCs w:val="24"/>
        </w:rPr>
        <w:t>瑟</w:t>
      </w:r>
      <w:proofErr w:type="gramEnd"/>
      <w:r w:rsidR="007F7C2F" w:rsidRPr="00DC252B">
        <w:rPr>
          <w:color w:val="000000"/>
          <w:kern w:val="0"/>
          <w:szCs w:val="24"/>
        </w:rPr>
        <w:t>大學</w:t>
      </w:r>
      <w:r w:rsidR="007F7C2F" w:rsidRPr="00DC252B">
        <w:rPr>
          <w:color w:val="000000"/>
          <w:kern w:val="0"/>
          <w:szCs w:val="24"/>
          <w:lang w:eastAsia="zh-HK"/>
        </w:rPr>
        <w:t>及</w:t>
      </w:r>
      <w:r w:rsidR="007F7C2F" w:rsidRPr="00DC252B">
        <w:rPr>
          <w:color w:val="000000"/>
          <w:kern w:val="0"/>
          <w:szCs w:val="24"/>
        </w:rPr>
        <w:t>澳門城市大學。</w:t>
      </w:r>
      <w:proofErr w:type="gramStart"/>
      <w:r w:rsidRPr="00DC252B">
        <w:rPr>
          <w:color w:val="000000"/>
          <w:kern w:val="0"/>
          <w:szCs w:val="24"/>
          <w:lang w:eastAsia="zh-HK"/>
        </w:rPr>
        <w:t>是次</w:t>
      </w:r>
      <w:r w:rsidR="00E13DAF" w:rsidRPr="00DC252B">
        <w:rPr>
          <w:color w:val="000000"/>
          <w:kern w:val="0"/>
          <w:szCs w:val="24"/>
          <w:lang w:eastAsia="zh-HK"/>
        </w:rPr>
        <w:t>澳大</w:t>
      </w:r>
      <w:proofErr w:type="gramEnd"/>
      <w:r w:rsidR="00E13DAF" w:rsidRPr="00DC252B">
        <w:rPr>
          <w:color w:val="000000"/>
          <w:kern w:val="0"/>
          <w:szCs w:val="24"/>
          <w:lang w:eastAsia="zh-HK"/>
        </w:rPr>
        <w:t>男排參賽隊員包括：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羅思駿</w:t>
      </w:r>
      <w:proofErr w:type="gramEnd"/>
      <w:r w:rsidR="00A66B9C" w:rsidRPr="00DC252B">
        <w:rPr>
          <w:color w:val="000000"/>
          <w:kern w:val="0"/>
          <w:szCs w:val="24"/>
          <w:lang w:eastAsia="zh-HK"/>
        </w:rPr>
        <w:t>、區振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昇</w:t>
      </w:r>
      <w:proofErr w:type="gramEnd"/>
      <w:r w:rsidR="00A66B9C" w:rsidRPr="00DC252B">
        <w:rPr>
          <w:color w:val="000000"/>
          <w:kern w:val="0"/>
          <w:szCs w:val="24"/>
          <w:lang w:eastAsia="zh-HK"/>
        </w:rPr>
        <w:t>、張國灝、呂思傑、莫嘉偉、王知章、區俊峰、林煒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昇</w:t>
      </w:r>
      <w:proofErr w:type="gramEnd"/>
      <w:r w:rsidR="00A66B9C" w:rsidRPr="00DC252B">
        <w:rPr>
          <w:color w:val="000000"/>
          <w:kern w:val="0"/>
          <w:szCs w:val="24"/>
          <w:lang w:eastAsia="zh-HK"/>
        </w:rPr>
        <w:t>、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佘</w:t>
      </w:r>
      <w:proofErr w:type="gramEnd"/>
      <w:r w:rsidR="00863DA4" w:rsidRPr="00DC252B">
        <w:rPr>
          <w:color w:val="000000"/>
          <w:kern w:val="0"/>
          <w:szCs w:val="24"/>
          <w:lang w:eastAsia="zh-HK"/>
        </w:rPr>
        <w:t>健</w:t>
      </w:r>
      <w:r w:rsidR="00A66B9C" w:rsidRPr="00DC252B">
        <w:rPr>
          <w:color w:val="000000"/>
          <w:kern w:val="0"/>
          <w:szCs w:val="24"/>
          <w:lang w:eastAsia="zh-HK"/>
        </w:rPr>
        <w:t>行、陳思明、袁文俊</w:t>
      </w:r>
      <w:r w:rsidR="00CD5230" w:rsidRPr="00DC252B">
        <w:rPr>
          <w:color w:val="000000"/>
          <w:kern w:val="0"/>
          <w:szCs w:val="24"/>
          <w:lang w:eastAsia="zh-HK"/>
        </w:rPr>
        <w:t>和</w:t>
      </w:r>
      <w:r w:rsidR="00A66B9C" w:rsidRPr="00DC252B">
        <w:rPr>
          <w:color w:val="000000"/>
          <w:kern w:val="0"/>
          <w:szCs w:val="24"/>
          <w:lang w:eastAsia="zh-HK"/>
        </w:rPr>
        <w:t>金正國</w:t>
      </w:r>
      <w:r w:rsidR="00E13DAF" w:rsidRPr="00DC252B">
        <w:rPr>
          <w:color w:val="000000"/>
          <w:kern w:val="0"/>
          <w:szCs w:val="24"/>
          <w:lang w:eastAsia="zh-HK"/>
        </w:rPr>
        <w:t>；女排參賽隊員包括</w:t>
      </w:r>
      <w:r w:rsidR="00E13DAF" w:rsidRPr="00DC252B">
        <w:rPr>
          <w:color w:val="000000"/>
          <w:kern w:val="0"/>
          <w:szCs w:val="24"/>
        </w:rPr>
        <w:t>：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梁安盈</w:t>
      </w:r>
      <w:proofErr w:type="gramEnd"/>
      <w:r w:rsidR="00A66B9C" w:rsidRPr="00DC252B">
        <w:rPr>
          <w:color w:val="000000"/>
          <w:kern w:val="0"/>
          <w:szCs w:val="24"/>
          <w:lang w:eastAsia="zh-HK"/>
        </w:rPr>
        <w:t>、梁可誼、周家敏、</w:t>
      </w:r>
      <w:proofErr w:type="gramStart"/>
      <w:r w:rsidR="00A66B9C" w:rsidRPr="00DC252B">
        <w:rPr>
          <w:color w:val="000000"/>
          <w:kern w:val="0"/>
          <w:szCs w:val="24"/>
          <w:lang w:eastAsia="zh-HK"/>
        </w:rPr>
        <w:t>郭</w:t>
      </w:r>
      <w:proofErr w:type="gramEnd"/>
      <w:r w:rsidR="00A66B9C" w:rsidRPr="00DC252B">
        <w:rPr>
          <w:color w:val="000000"/>
          <w:kern w:val="0"/>
          <w:szCs w:val="24"/>
          <w:lang w:eastAsia="zh-HK"/>
        </w:rPr>
        <w:t>煊瑩、關詠琪、趙悅文、劉以馨、唐嘉韻、孫玉琳、</w:t>
      </w:r>
      <w:r w:rsidR="00863DA4" w:rsidRPr="00DC252B">
        <w:rPr>
          <w:color w:val="000000"/>
          <w:kern w:val="0"/>
          <w:szCs w:val="24"/>
          <w:lang w:eastAsia="zh-HK"/>
        </w:rPr>
        <w:t>秦昕賢、李倩君</w:t>
      </w:r>
      <w:r w:rsidR="00CD5230" w:rsidRPr="00DC252B">
        <w:rPr>
          <w:color w:val="000000"/>
          <w:kern w:val="0"/>
          <w:szCs w:val="24"/>
          <w:lang w:eastAsia="zh-HK"/>
        </w:rPr>
        <w:t>和</w:t>
      </w:r>
      <w:r w:rsidR="0071776F" w:rsidRPr="00DC252B">
        <w:rPr>
          <w:color w:val="000000"/>
          <w:kern w:val="0"/>
          <w:szCs w:val="24"/>
          <w:lang w:eastAsia="zh-HK"/>
        </w:rPr>
        <w:t>王芷雯</w:t>
      </w:r>
      <w:r w:rsidR="00E13DAF" w:rsidRPr="00DC252B">
        <w:rPr>
          <w:color w:val="000000"/>
          <w:kern w:val="0"/>
          <w:szCs w:val="24"/>
          <w:lang w:eastAsia="zh-HK"/>
        </w:rPr>
        <w:t>。</w:t>
      </w:r>
    </w:p>
    <w:p w14:paraId="6763DE5B" w14:textId="77777777" w:rsidR="007F7C2F" w:rsidRPr="00DC252B" w:rsidRDefault="007F7C2F" w:rsidP="00B47F53">
      <w:pPr>
        <w:rPr>
          <w:lang w:eastAsia="zh-HK"/>
        </w:rPr>
      </w:pPr>
    </w:p>
    <w:p w14:paraId="1C923644" w14:textId="77777777" w:rsidR="00B47F53" w:rsidRPr="00DC252B" w:rsidRDefault="00B47F53" w:rsidP="00B47F53">
      <w:pPr>
        <w:rPr>
          <w:rFonts w:eastAsiaTheme="minorEastAsia"/>
          <w:b/>
          <w:kern w:val="0"/>
          <w:szCs w:val="24"/>
          <w:lang w:val="pt-PT"/>
        </w:rPr>
      </w:pPr>
      <w:r w:rsidRPr="00DC252B">
        <w:rPr>
          <w:rFonts w:eastAsiaTheme="minorEastAsia"/>
          <w:b/>
          <w:kern w:val="0"/>
          <w:szCs w:val="24"/>
          <w:lang w:val="pt-PT"/>
        </w:rPr>
        <w:t>圖片說明：</w:t>
      </w:r>
    </w:p>
    <w:p w14:paraId="3038A0E7" w14:textId="744D1FD8" w:rsidR="00B47F53" w:rsidRPr="00DC252B" w:rsidRDefault="00B47F53" w:rsidP="00B47F53">
      <w:pPr>
        <w:pStyle w:val="ListParagraph"/>
        <w:widowControl/>
        <w:numPr>
          <w:ilvl w:val="0"/>
          <w:numId w:val="7"/>
        </w:numPr>
        <w:spacing w:after="160" w:line="259" w:lineRule="auto"/>
        <w:rPr>
          <w:lang w:eastAsia="zh-HK"/>
        </w:rPr>
      </w:pPr>
      <w:r w:rsidRPr="00DC252B">
        <w:rPr>
          <w:lang w:eastAsia="zh-HK"/>
        </w:rPr>
        <w:t>澳大男排</w:t>
      </w:r>
      <w:r w:rsidR="00812A63" w:rsidRPr="00DC252B">
        <w:rPr>
          <w:lang w:eastAsia="zh-HK"/>
        </w:rPr>
        <w:t>稱王</w:t>
      </w:r>
    </w:p>
    <w:p w14:paraId="07817B5D" w14:textId="1D2AF2A7" w:rsidR="00B47F53" w:rsidRPr="00DC252B" w:rsidRDefault="00B47F53" w:rsidP="00B47F53">
      <w:pPr>
        <w:pStyle w:val="ListParagraph"/>
        <w:widowControl/>
        <w:numPr>
          <w:ilvl w:val="0"/>
          <w:numId w:val="7"/>
        </w:numPr>
        <w:spacing w:after="160" w:line="259" w:lineRule="auto"/>
        <w:rPr>
          <w:lang w:eastAsia="zh-HK"/>
        </w:rPr>
      </w:pPr>
      <w:r w:rsidRPr="00DC252B">
        <w:rPr>
          <w:lang w:eastAsia="zh-HK"/>
        </w:rPr>
        <w:t>澳大女排</w:t>
      </w:r>
      <w:r w:rsidR="00812A63" w:rsidRPr="00DC252B">
        <w:rPr>
          <w:lang w:eastAsia="zh-HK"/>
        </w:rPr>
        <w:t>稱</w:t>
      </w:r>
      <w:proofErr w:type="gramStart"/>
      <w:r w:rsidR="00812A63" w:rsidRPr="00DC252B">
        <w:rPr>
          <w:lang w:eastAsia="zh-HK"/>
        </w:rPr>
        <w:t>后</w:t>
      </w:r>
      <w:proofErr w:type="gramEnd"/>
    </w:p>
    <w:p w14:paraId="291E29A2" w14:textId="11AA52BE" w:rsidR="00B47F53" w:rsidRPr="00DC252B" w:rsidRDefault="00812A63" w:rsidP="00B47F53">
      <w:pPr>
        <w:pStyle w:val="ListParagraph"/>
        <w:widowControl/>
        <w:numPr>
          <w:ilvl w:val="0"/>
          <w:numId w:val="7"/>
        </w:numPr>
        <w:spacing w:after="160" w:line="259" w:lineRule="auto"/>
        <w:rPr>
          <w:lang w:eastAsia="zh-HK"/>
        </w:rPr>
      </w:pPr>
      <w:r w:rsidRPr="00DC252B">
        <w:rPr>
          <w:lang w:eastAsia="zh-HK"/>
        </w:rPr>
        <w:t>澳大男排比賽情況</w:t>
      </w:r>
    </w:p>
    <w:p w14:paraId="1E51693C" w14:textId="09A4F639" w:rsidR="00B47F53" w:rsidRPr="00DC252B" w:rsidRDefault="00812A63" w:rsidP="00B47F53">
      <w:pPr>
        <w:pStyle w:val="ListParagraph"/>
        <w:widowControl/>
        <w:numPr>
          <w:ilvl w:val="0"/>
          <w:numId w:val="7"/>
        </w:numPr>
        <w:spacing w:after="160" w:line="259" w:lineRule="auto"/>
        <w:rPr>
          <w:lang w:eastAsia="zh-HK"/>
        </w:rPr>
      </w:pPr>
      <w:r w:rsidRPr="00DC252B">
        <w:rPr>
          <w:lang w:eastAsia="zh-HK"/>
        </w:rPr>
        <w:t>澳大女排比賽情況</w:t>
      </w:r>
    </w:p>
    <w:p w14:paraId="343EDE11" w14:textId="77777777" w:rsidR="00C77154" w:rsidRPr="005E7438" w:rsidRDefault="00C77154" w:rsidP="00C77154">
      <w:pPr>
        <w:rPr>
          <w:rFonts w:asciiTheme="minorEastAsia" w:eastAsiaTheme="minorEastAsia" w:hAnsiTheme="minorEastAsia"/>
          <w:i/>
          <w:sz w:val="18"/>
          <w:szCs w:val="18"/>
        </w:rPr>
      </w:pPr>
      <w:r w:rsidRPr="005E7438">
        <w:rPr>
          <w:rFonts w:asciiTheme="minorEastAsia" w:eastAsiaTheme="minorEastAsia" w:hAnsiTheme="minorEastAsia"/>
          <w:u w:val="single"/>
        </w:rPr>
        <w:t xml:space="preserve">                                                                      </w:t>
      </w:r>
    </w:p>
    <w:p w14:paraId="6AD9FFA6" w14:textId="77777777" w:rsidR="00C77154" w:rsidRPr="005E7438" w:rsidRDefault="007850DB" w:rsidP="00C77154">
      <w:pPr>
        <w:widowControl/>
        <w:autoSpaceDE w:val="0"/>
        <w:autoSpaceDN w:val="0"/>
        <w:adjustRightInd w:val="0"/>
        <w:spacing w:line="240" w:lineRule="exact"/>
        <w:contextualSpacing/>
        <w:rPr>
          <w:rFonts w:asciiTheme="minorEastAsia" w:eastAsiaTheme="minorEastAsia" w:hAnsiTheme="minorEastAsia"/>
          <w:b/>
          <w:bCs/>
          <w:iCs/>
          <w:color w:val="000000"/>
          <w:kern w:val="0"/>
          <w:sz w:val="20"/>
        </w:rPr>
      </w:pPr>
      <w:r w:rsidRPr="005E7438">
        <w:rPr>
          <w:rFonts w:asciiTheme="minorEastAsia" w:eastAsiaTheme="minorEastAsia" w:hAnsiTheme="minorEastAsia"/>
          <w:noProof/>
          <w:kern w:val="0"/>
          <w:szCs w:val="24"/>
        </w:rPr>
        <w:drawing>
          <wp:anchor distT="0" distB="0" distL="114300" distR="114300" simplePos="0" relativeHeight="251659776" behindDoc="0" locked="0" layoutInCell="1" allowOverlap="1" wp14:anchorId="72273558" wp14:editId="65367285">
            <wp:simplePos x="0" y="0"/>
            <wp:positionH relativeFrom="column">
              <wp:posOffset>5105372</wp:posOffset>
            </wp:positionH>
            <wp:positionV relativeFrom="paragraph">
              <wp:posOffset>11513</wp:posOffset>
            </wp:positionV>
            <wp:extent cx="588230" cy="605398"/>
            <wp:effectExtent l="0" t="0" r="254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0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154" w:rsidRPr="005E7438">
        <w:rPr>
          <w:rFonts w:asciiTheme="minorEastAsia" w:eastAsiaTheme="minorEastAsia" w:hAnsiTheme="minorEastAsia" w:hint="eastAsia"/>
          <w:b/>
          <w:bCs/>
          <w:iCs/>
          <w:color w:val="000000"/>
          <w:kern w:val="0"/>
          <w:sz w:val="20"/>
        </w:rPr>
        <w:t>媒體聯繫：</w:t>
      </w:r>
    </w:p>
    <w:p w14:paraId="48317C77" w14:textId="77777777" w:rsidR="00C77154" w:rsidRPr="005E7438" w:rsidRDefault="00C7715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asciiTheme="minorEastAsia" w:eastAsiaTheme="minorEastAsia" w:hAnsiTheme="minorEastAsia"/>
          <w:iCs/>
          <w:color w:val="000000"/>
          <w:kern w:val="0"/>
          <w:sz w:val="20"/>
        </w:rPr>
      </w:pPr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李巧雲</w:t>
      </w:r>
      <w:r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 </w:t>
      </w:r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電話：</w:t>
      </w:r>
      <w:r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(853) 8822 8004 </w:t>
      </w:r>
    </w:p>
    <w:p w14:paraId="2D80B022" w14:textId="77777777" w:rsidR="00C77154" w:rsidRPr="005E7438" w:rsidRDefault="00BD1E94" w:rsidP="00C77154">
      <w:pPr>
        <w:widowControl/>
        <w:autoSpaceDE w:val="0"/>
        <w:autoSpaceDN w:val="0"/>
        <w:snapToGrid w:val="0"/>
        <w:spacing w:line="240" w:lineRule="exact"/>
        <w:contextualSpacing/>
        <w:mirrorIndents/>
        <w:rPr>
          <w:rFonts w:asciiTheme="minorEastAsia" w:eastAsiaTheme="minorEastAsia" w:hAnsiTheme="minorEastAsia"/>
          <w:iCs/>
          <w:color w:val="000000"/>
          <w:kern w:val="0"/>
          <w:sz w:val="20"/>
        </w:rPr>
      </w:pPr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余偉業</w:t>
      </w:r>
      <w:r w:rsidR="00C77154"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 </w:t>
      </w:r>
      <w:r w:rsidR="00C77154"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電話：</w:t>
      </w:r>
      <w:r w:rsidR="00C77154"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(853) 8822 </w:t>
      </w:r>
      <w:r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>4322</w:t>
      </w:r>
    </w:p>
    <w:p w14:paraId="3CF1C618" w14:textId="77777777" w:rsidR="00C77154" w:rsidRPr="005E7438" w:rsidRDefault="00C77154" w:rsidP="00C77154">
      <w:pPr>
        <w:spacing w:line="320" w:lineRule="exact"/>
        <w:jc w:val="both"/>
        <w:rPr>
          <w:rFonts w:asciiTheme="minorEastAsia" w:eastAsiaTheme="minorEastAsia" w:hAnsiTheme="minorEastAsia"/>
          <w:i/>
          <w:color w:val="000000"/>
          <w:kern w:val="0"/>
          <w:sz w:val="20"/>
        </w:rPr>
      </w:pPr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 xml:space="preserve">澳門大學傳訊部 </w:t>
      </w:r>
      <w:proofErr w:type="gramStart"/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│</w:t>
      </w:r>
      <w:proofErr w:type="gramEnd"/>
      <w:r w:rsidRPr="005E7438">
        <w:rPr>
          <w:rFonts w:asciiTheme="minorEastAsia" w:eastAsiaTheme="minorEastAsia" w:hAnsiTheme="minorEastAsia"/>
          <w:iCs/>
          <w:color w:val="000000"/>
          <w:kern w:val="0"/>
          <w:sz w:val="20"/>
        </w:rPr>
        <w:t xml:space="preserve"> </w:t>
      </w:r>
      <w:r w:rsidRPr="005E7438">
        <w:rPr>
          <w:rFonts w:asciiTheme="minorEastAsia" w:eastAsiaTheme="minorEastAsia" w:hAnsiTheme="minorEastAsia" w:hint="eastAsia"/>
          <w:iCs/>
          <w:color w:val="000000"/>
          <w:kern w:val="0"/>
          <w:sz w:val="20"/>
        </w:rPr>
        <w:t>電郵：prs.media@umac.mo │ 澳門大學網頁：</w:t>
      </w:r>
      <w:hyperlink r:id="rId9" w:history="1">
        <w:r w:rsidRPr="005E7438">
          <w:rPr>
            <w:rFonts w:asciiTheme="minorEastAsia" w:eastAsiaTheme="minorEastAsia" w:hAnsiTheme="minorEastAsia"/>
            <w:iCs/>
            <w:color w:val="0000FF"/>
            <w:kern w:val="0"/>
            <w:sz w:val="20"/>
            <w:u w:val="single"/>
          </w:rPr>
          <w:t>www.umac.mo</w:t>
        </w:r>
      </w:hyperlink>
      <w:r w:rsidR="007850DB" w:rsidRPr="005E7438">
        <w:rPr>
          <w:rFonts w:asciiTheme="minorEastAsia" w:eastAsiaTheme="minorEastAsia" w:hAnsiTheme="minorEastAsia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74D43466" wp14:editId="0BEB3654">
            <wp:simplePos x="0" y="0"/>
            <wp:positionH relativeFrom="column">
              <wp:posOffset>4445635</wp:posOffset>
            </wp:positionH>
            <wp:positionV relativeFrom="paragraph">
              <wp:posOffset>-444500</wp:posOffset>
            </wp:positionV>
            <wp:extent cx="603885" cy="6038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50DB" w:rsidRPr="005E7438">
        <w:rPr>
          <w:rFonts w:asciiTheme="minorEastAsia" w:eastAsiaTheme="minorEastAsia" w:hAnsiTheme="minorEastAsia"/>
          <w:kern w:val="0"/>
          <w:szCs w:val="24"/>
        </w:rPr>
        <w:t xml:space="preserve"> </w:t>
      </w:r>
    </w:p>
    <w:p w14:paraId="224953F9" w14:textId="77777777" w:rsidR="000B0BBA" w:rsidRPr="005E7438" w:rsidRDefault="000B0BBA" w:rsidP="00850AE6">
      <w:pPr>
        <w:pStyle w:val="ListParagraph"/>
        <w:ind w:left="0"/>
        <w:rPr>
          <w:rFonts w:asciiTheme="minorEastAsia" w:eastAsiaTheme="minorEastAsia" w:hAnsiTheme="minorEastAsia"/>
          <w:kern w:val="0"/>
        </w:rPr>
      </w:pPr>
    </w:p>
    <w:sectPr w:rsidR="000B0BBA" w:rsidRPr="005E7438" w:rsidSect="00E35B56">
      <w:headerReference w:type="default" r:id="rId11"/>
      <w:footerReference w:type="default" r:id="rId12"/>
      <w:pgSz w:w="11906" w:h="16838" w:code="9"/>
      <w:pgMar w:top="2835" w:right="1701" w:bottom="1701" w:left="1701" w:header="992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A3EB" w14:textId="77777777" w:rsidR="007455DE" w:rsidRDefault="007455DE">
      <w:r>
        <w:separator/>
      </w:r>
    </w:p>
  </w:endnote>
  <w:endnote w:type="continuationSeparator" w:id="0">
    <w:p w14:paraId="6E69D413" w14:textId="77777777" w:rsidR="007455DE" w:rsidRDefault="0074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AA3B" w14:textId="77777777" w:rsidR="000B0BBA" w:rsidRDefault="00E35B5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1D6A0235" wp14:editId="06E37D28">
              <wp:simplePos x="0" y="0"/>
              <wp:positionH relativeFrom="column">
                <wp:posOffset>-762000</wp:posOffset>
              </wp:positionH>
              <wp:positionV relativeFrom="page">
                <wp:posOffset>10134600</wp:posOffset>
              </wp:positionV>
              <wp:extent cx="6708140" cy="6927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8140" cy="692785"/>
                        <a:chOff x="737" y="15989"/>
                        <a:chExt cx="10564" cy="7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53" y="15989"/>
                          <a:ext cx="576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85F94" w14:textId="77777777" w:rsidR="000B0BBA" w:rsidRDefault="000B0BBA">
                            <w:pPr>
                              <w:spacing w:line="240" w:lineRule="exact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7" y="16074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1823" w14:textId="77777777" w:rsidR="000B0BBA" w:rsidRDefault="000B0BBA">
                            <w:pPr>
                              <w:snapToGrid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01" y="16074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E686" w14:textId="77777777" w:rsidR="000B0BBA" w:rsidRDefault="000B0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0pt;margin-top:798pt;width:528.2pt;height:54.55pt;z-index:251656704;mso-position-vertical-relative:page" coordorigin="737,15989" coordsize="105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QAWgMAAHkNAAAOAAAAZHJzL2Uyb0RvYy54bWzsV9tu2zAMfR+wfxD0nvoSO4mNOkVvKQZ0&#10;W4F2H6DYsi3MljxJidMN+/dRkpP0NmzogA4FmgdHMiWKPOQh5cOjTdugNZWKCZ7h4MDHiPJcFIxX&#10;Gf5ysxjNMFKa8II0gtMM31KFj+bv3x32XUpDUYumoBKBEq7SvstwrXWXep7Ka9oSdSA6ykFYCtkS&#10;DVNZeYUkPWhvGy/0/YnXC1l0UuRUKXh75oR4bvWXJc3157JUVKMmw2Cbtk9pn0vz9OaHJK0k6WqW&#10;D2aQZ1jREsbh0J2qM6IJWkn2SFXLcimUKPVBLlpPlCXLqfUBvAn8B95cSLHqrC9V2lfdDiaA9gFO&#10;z1abf1pfScSKDIcYcdJCiOypKDDQ9F2VwooL2V13V9L5B8NLkX9VIPYeys28covRsv8oClBHVlpY&#10;aDalbI0KcBptbARudxGgG41yeDmZ+rMggkDlIJsk4XQWuxDlNcTRbJuOpxiBMIiTWbKVnQ/bAz+e&#10;RG7zNLTB9UjqzrW2DrYZxyDd1B5R9W+IXtekozZQyuA1IDreInpj3DsRGxQ6UO0igyjSG3gNzliA&#10;lAMWcXFaE17RYylFX1NSgHU2HODDbqvzQRklf0J6HMZgyn3MtoDH0wkw1KD9EDCSdlLpCypaZAYZ&#10;lkAmaydZXyptwr9fYuKqRMOKBWsaO5HV8rSRaE2AeAv7M77DlnvLGm4Wc2G2ObF7A+bBGUZmDLVE&#10;+pEEYeSfhMloMZlNR9EiikcJpMvID5KTZOJHSXS2+GkMDKK0ZkVB+SXjdEvqIPq7EA/lxdHR0hr1&#10;GU7iMHYx+q2Tvv095WTLNNS4hrUZnu0WkdRE9pwX4DZJNWGNG3v3zbeQAQbbf4uKzQMTepcEerPc&#10;gBaTHEtR3EJGSAHxAhZBYYZBLeR3jHoochlW31ZEUoyaDxyyKgkiQzZtJ1FsUgDJu5LlXQnhOajK&#10;sMbIDU+1q6SrTrKqhpNcHnNxDJwvmc2RvVXgwkC7F+IfVAJX0Xb8G/8X/u1K1sSfRsYCl9Wm3jn8&#10;Df1iCIRjwLZOvtHv9dDPdtChZb6x0HWpoQvGj1hoOXCnlb1MF0xiP3Bd8AkaQl12XfCNhvZG+kq7&#10;4HCRfWXN0F5N4X5ve/zwLWI+IO7ObfPcfzHNfwEAAP//AwBQSwMEFAAGAAgAAAAhAIAg5arjAAAA&#10;DgEAAA8AAABkcnMvZG93bnJldi54bWxMj0FPwzAMhe9I/IfISNy2NIwWVppO0wScpklsSIhb1npt&#10;tcapmqzt/j3mBDfb7+n5e9lqsq0YsPeNIw1qHoFAKlzZUKXh8/A2ewbhg6HStI5QwxU9rPLbm8yk&#10;pRvpA4d9qASHkE+NhjqELpXSFzVa4+euQ2Lt5HprAq99JcvejBxuW/kQRYm0piH+UJsONzUW5/3F&#10;angfzbheqNdhez5trt+HePe1Vaj1/d20fgERcAp/ZvjFZ3TImenoLlR60WqYKc5nLyvxMuGJPctF&#10;8gjiyKenKFYg80z+r5H/AAAA//8DAFBLAQItABQABgAIAAAAIQC2gziS/gAAAOEBAAATAAAAAAAA&#10;AAAAAAAAAAAAAABbQ29udGVudF9UeXBlc10ueG1sUEsBAi0AFAAGAAgAAAAhADj9If/WAAAAlAEA&#10;AAsAAAAAAAAAAAAAAAAALwEAAF9yZWxzLy5yZWxzUEsBAi0AFAAGAAgAAAAhAK16ZABaAwAAeQ0A&#10;AA4AAAAAAAAAAAAAAAAALgIAAGRycy9lMm9Eb2MueG1sUEsBAi0AFAAGAAgAAAAhAIAg5arjAAAA&#10;DgEAAA8AAAAAAAAAAAAAAAAAtAUAAGRycy9kb3ducmV2LnhtbFBLBQYAAAAABAAEAPMAAADEBg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53;top:15989;width:57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B0BBA" w:rsidRDefault="000B0BBA">
                      <w:pPr>
                        <w:spacing w:line="240" w:lineRule="exact"/>
                        <w:jc w:val="center"/>
                        <w:rPr>
                          <w:sz w:val="13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737;top:160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0B0BBA" w:rsidRDefault="000B0BBA">
                      <w:pPr>
                        <w:snapToGrid w:val="0"/>
                        <w:spacing w:line="200" w:lineRule="exact"/>
                      </w:pPr>
                    </w:p>
                  </w:txbxContent>
                </v:textbox>
              </v:shape>
              <v:shape id="Text Box 4" o:spid="_x0000_s1029" type="#_x0000_t202" style="position:absolute;left:9501;top:1607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B0BBA" w:rsidRDefault="000B0BBA"/>
                  </w:txbxContent>
                </v:textbox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50919" wp14:editId="537AEC4E">
              <wp:simplePos x="0" y="0"/>
              <wp:positionH relativeFrom="column">
                <wp:posOffset>838200</wp:posOffset>
              </wp:positionH>
              <wp:positionV relativeFrom="paragraph">
                <wp:posOffset>138430</wp:posOffset>
              </wp:positionV>
              <wp:extent cx="3810000" cy="8001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1FE01" w14:textId="77777777" w:rsidR="00842655" w:rsidRPr="007F36DD" w:rsidRDefault="00842655" w:rsidP="00842655">
                          <w:pPr>
                            <w:jc w:val="center"/>
                            <w:rPr>
                              <w:rFonts w:ascii="新細明體" w:hAnsi="新細明體" w:cs="Arial"/>
                              <w:sz w:val="14"/>
                              <w:szCs w:val="14"/>
                              <w:lang w:val="pt-PT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中國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澳門氹仔</w:t>
                          </w:r>
                          <w:r>
                            <w:rPr>
                              <w:rFonts w:ascii="新細明體" w:hAnsi="新細明體" w:hint="eastAsia"/>
                              <w:sz w:val="14"/>
                              <w:szCs w:val="14"/>
                            </w:rPr>
                            <w:t>大學大</w:t>
                          </w:r>
                          <w:r w:rsidRPr="00F14908"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 xml:space="preserve">馬路 </w:t>
                          </w:r>
                          <w:r w:rsidRPr="00F14908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</w:rPr>
                            <w:t>ENIDA DA UNIVERSIDADE</w:t>
                          </w:r>
                          <w:r w:rsidRPr="007F36DD">
                            <w:rPr>
                              <w:rFonts w:ascii="新細明體" w:hAnsi="新細明體" w:cs="Arial"/>
                              <w:caps/>
                              <w:sz w:val="14"/>
                              <w:szCs w:val="14"/>
                              <w:lang w:val="pt-PT"/>
                            </w:rPr>
                            <w:t>, Taipa, Macau, China</w:t>
                          </w:r>
                        </w:p>
                        <w:p w14:paraId="1DBA4754" w14:textId="77777777" w:rsidR="00842655" w:rsidRPr="00F14908" w:rsidRDefault="00842655" w:rsidP="00842655">
                          <w:pPr>
                            <w:jc w:val="center"/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</w:pP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電話 Tel.: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8833</w:t>
                          </w:r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 傳真</w:t>
                          </w:r>
                          <w:proofErr w:type="gramEnd"/>
                          <w:r w:rsidRPr="00F14908"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 xml:space="preserve"> Fax.: 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822</w:t>
                          </w:r>
                          <w:r>
                            <w:rPr>
                              <w:rFonts w:ascii="新細明體" w:hAnsi="新細明體" w:cs="Arial" w:hint="eastAsi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hAnsi="新細明體" w:cs="Arial"/>
                              <w:sz w:val="14"/>
                              <w:szCs w:val="14"/>
                            </w:rPr>
                            <w:t>8822</w:t>
                          </w:r>
                        </w:p>
                        <w:p w14:paraId="0E4F28A0" w14:textId="77777777" w:rsidR="00453838" w:rsidRDefault="00453838" w:rsidP="00453838">
                          <w:pPr>
                            <w:spacing w:line="240" w:lineRule="exact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66pt;margin-top:10.9pt;width:30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L1igIAABcFAAAOAAAAZHJzL2Uyb0RvYy54bWysVNuO2yAQfa/Uf0C8Z21nnd3YWme1l6aq&#10;tL1Iu/0AAjhGtRkKJPa26r93wEnqbV+qqn7AwAyHmTlnuLoeupbspXUKdEWzs5QSqTkIpbcV/fy0&#10;ni0pcZ5pwVrQsqLP0tHr1etXV70p5RwaaIW0BEG0K3tT0cZ7UyaJ443smDsDIzUaa7Ad87i020RY&#10;1iN61ybzNL1IerDCWODSOdy9H410FfHrWnL/sa6d9KStKMbm42jjuAljsrpi5dYy0yh+CIP9QxQd&#10;UxovPUHdM8/Izqo/oDrFLTio/RmHLoG6VlzGHDCbLP0tm8eGGRlzweI4cyqT+3+w/MP+kyVKIHeU&#10;aNYhRU9y8OQWBpJloTy9cSV6PRr08wPuB9eQqjMPwL84ouGuYXorb6yFvpFMYHjxZDI5OuK4ALLp&#10;34PAe9jOQwQaatsFQKwGQXSk6flETYiF4+b5Mkvxo4SjbZlirSJ3CSuPp411/q2EjoRJRS1SH9HZ&#10;/sF5zANdjy4xemiVWKu2jQu73dy1luwZymQdv5A6HnFTt1YHZw3h2GgedzBIvCPYQriR9u9FNs/T&#10;23kxW18sL2f5Ol/Mist0OUuz4ra4SPMiv1//CAFmedkoIaR+UFoeJZjlf0fxoRlG8UQRkr6ixWK+&#10;GCmaRu+mSYZinkr4IslOeezIVnWxzgcnVgZi32iBabPSM9WO8+Rl+LFkWIPjP1YlyiAwP2rAD5sh&#10;Cu78qK4NiGfUhQWkDRnG1wQnDdhvlPTYmRV1X3fMSkradxq1VWR5Hlo5LvLF5RwXdmrZTC1Mc4Sq&#10;qKdknN75sf13xqptgzeNatZwg3qsVZRKEO4YFWYSFth9MafDSxHae7qOXr/es9VPAAAA//8DAFBL&#10;AwQUAAYACAAAACEA94Vbb90AAAAKAQAADwAAAGRycy9kb3ducmV2LnhtbEyPQU+DQBCF7yb+h82Y&#10;eDF2KdZSKUujJppeW/sDBpgCKTtL2G2h/97Rix7fvJc338s2k+3UhQbfOjYwn0WgiEtXtVwbOHx9&#10;PK5A+YBcYeeYDFzJwya/vckwrdzIO7rsQ62khH2KBpoQ+lRrXzZk0c9cTyze0Q0Wg8ih1tWAo5Tb&#10;TsdRtNQWW5YPDfb03lB52p+tgeN2fHh+GYvPcEh2i+Ubtknhrsbc302va1CBpvAXhh98QYdcmAp3&#10;5sqrTvRTLFuCgXguEySQ/B4KcRbJCnSe6f8T8m8AAAD//wMAUEsBAi0AFAAGAAgAAAAhALaDOJL+&#10;AAAA4QEAABMAAAAAAAAAAAAAAAAAAAAAAFtDb250ZW50X1R5cGVzXS54bWxQSwECLQAUAAYACAAA&#10;ACEAOP0h/9YAAACUAQAACwAAAAAAAAAAAAAAAAAvAQAAX3JlbHMvLnJlbHNQSwECLQAUAAYACAAA&#10;ACEAwa4i9YoCAAAXBQAADgAAAAAAAAAAAAAAAAAuAgAAZHJzL2Uyb0RvYy54bWxQSwECLQAUAAYA&#10;CAAAACEA94Vbb90AAAAKAQAADwAAAAAAAAAAAAAAAADkBAAAZHJzL2Rvd25yZXYueG1sUEsFBgAA&#10;AAAEAAQA8wAAAO4FAAAAAA==&#10;" stroked="f">
              <v:textbox>
                <w:txbxContent>
                  <w:p w:rsidR="00842655" w:rsidRPr="007F36DD" w:rsidRDefault="00842655" w:rsidP="00842655">
                    <w:pPr>
                      <w:jc w:val="center"/>
                      <w:rPr>
                        <w:rFonts w:ascii="新細明體" w:hAnsi="新細明體" w:cs="Arial"/>
                        <w:sz w:val="14"/>
                        <w:szCs w:val="14"/>
                        <w:lang w:val="pt-PT"/>
                      </w:rPr>
                    </w:pP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中國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>澳門氹仔</w:t>
                    </w:r>
                    <w:r>
                      <w:rPr>
                        <w:rFonts w:ascii="新細明體" w:hAnsi="新細明體" w:hint="eastAsia"/>
                        <w:sz w:val="14"/>
                        <w:szCs w:val="14"/>
                      </w:rPr>
                      <w:t>大學大</w:t>
                    </w:r>
                    <w:r w:rsidRPr="00F14908">
                      <w:rPr>
                        <w:rFonts w:ascii="新細明體" w:hAnsi="新細明體"/>
                        <w:sz w:val="14"/>
                        <w:szCs w:val="14"/>
                      </w:rPr>
                      <w:t xml:space="preserve">馬路 </w:t>
                    </w:r>
                    <w:r w:rsidRPr="00F14908"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新細明體" w:hAnsi="新細明體" w:cs="Arial"/>
                        <w:caps/>
                        <w:sz w:val="14"/>
                        <w:szCs w:val="14"/>
                      </w:rPr>
                      <w:t>ENIDA DA UNIVERSIDADE</w:t>
                    </w:r>
                    <w:r w:rsidRPr="007F36DD">
                      <w:rPr>
                        <w:rFonts w:ascii="新細明體" w:hAnsi="新細明體" w:cs="Arial"/>
                        <w:caps/>
                        <w:sz w:val="14"/>
                        <w:szCs w:val="14"/>
                        <w:lang w:val="pt-PT"/>
                      </w:rPr>
                      <w:t>, Taipa, Macau, China</w:t>
                    </w:r>
                  </w:p>
                  <w:p w:rsidR="00842655" w:rsidRPr="00F14908" w:rsidRDefault="00842655" w:rsidP="00842655">
                    <w:pPr>
                      <w:jc w:val="center"/>
                      <w:rPr>
                        <w:rFonts w:ascii="新細明體" w:hAnsi="新細明體"/>
                        <w:sz w:val="14"/>
                        <w:szCs w:val="14"/>
                      </w:rPr>
                    </w:pP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電話 Tel.: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8833</w:t>
                    </w:r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 傳真</w:t>
                    </w:r>
                    <w:proofErr w:type="gramEnd"/>
                    <w:r w:rsidRPr="00F14908">
                      <w:rPr>
                        <w:rFonts w:ascii="新細明體" w:hAnsi="新細明體" w:cs="Arial"/>
                        <w:sz w:val="14"/>
                        <w:szCs w:val="14"/>
                      </w:rPr>
                      <w:t xml:space="preserve"> Fax.: 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822</w:t>
                    </w:r>
                    <w:r>
                      <w:rPr>
                        <w:rFonts w:ascii="新細明體" w:hAnsi="新細明體" w:cs="Arial" w:hint="eastAsi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hAnsi="新細明體" w:cs="Arial"/>
                        <w:sz w:val="14"/>
                        <w:szCs w:val="14"/>
                      </w:rPr>
                      <w:t>8822</w:t>
                    </w:r>
                  </w:p>
                  <w:p w:rsidR="00453838" w:rsidRDefault="00453838" w:rsidP="00453838">
                    <w:pPr>
                      <w:spacing w:line="240" w:lineRule="exact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8B76" w14:textId="77777777" w:rsidR="007455DE" w:rsidRDefault="007455DE">
      <w:r>
        <w:separator/>
      </w:r>
    </w:p>
  </w:footnote>
  <w:footnote w:type="continuationSeparator" w:id="0">
    <w:p w14:paraId="19B5098D" w14:textId="77777777" w:rsidR="007455DE" w:rsidRDefault="00745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FCA9" w14:textId="77777777" w:rsidR="000B0BBA" w:rsidRDefault="00E35B56" w:rsidP="001235A9">
    <w:pPr>
      <w:pStyle w:val="Header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67EE4CE" wp14:editId="0D1C9AC4">
          <wp:simplePos x="0" y="0"/>
          <wp:positionH relativeFrom="column">
            <wp:posOffset>1870710</wp:posOffset>
          </wp:positionH>
          <wp:positionV relativeFrom="paragraph">
            <wp:posOffset>-257175</wp:posOffset>
          </wp:positionV>
          <wp:extent cx="1480820" cy="1350010"/>
          <wp:effectExtent l="0" t="0" r="5080" b="2540"/>
          <wp:wrapSquare wrapText="bothSides"/>
          <wp:docPr id="12" name="圖片 12" descr="C:\Users\pslam\Desktop\UM logo\logo\B&amp;W\UM Logo Chinese+Portuguese+English B&amp;W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slam\Desktop\UM logo\logo\B&amp;W\UM Logo Chinese+Portuguese+English B&amp;W 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465"/>
    <w:multiLevelType w:val="hybridMultilevel"/>
    <w:tmpl w:val="B35E8A58"/>
    <w:lvl w:ilvl="0" w:tplc="D744E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DC0"/>
    <w:multiLevelType w:val="hybridMultilevel"/>
    <w:tmpl w:val="0EC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36BD"/>
    <w:multiLevelType w:val="hybridMultilevel"/>
    <w:tmpl w:val="4D1A4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9A14CB"/>
    <w:multiLevelType w:val="hybridMultilevel"/>
    <w:tmpl w:val="FEC09832"/>
    <w:lvl w:ilvl="0" w:tplc="D8829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D104E"/>
    <w:multiLevelType w:val="hybridMultilevel"/>
    <w:tmpl w:val="72BA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1B9A"/>
    <w:multiLevelType w:val="hybridMultilevel"/>
    <w:tmpl w:val="2D3E2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5822"/>
    <w:multiLevelType w:val="hybridMultilevel"/>
    <w:tmpl w:val="B0E82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020D00"/>
    <w:rsid w:val="00034EEC"/>
    <w:rsid w:val="00042CDD"/>
    <w:rsid w:val="00063712"/>
    <w:rsid w:val="000660FE"/>
    <w:rsid w:val="00091F4C"/>
    <w:rsid w:val="000974C2"/>
    <w:rsid w:val="000A4480"/>
    <w:rsid w:val="000B0BBA"/>
    <w:rsid w:val="000B17F0"/>
    <w:rsid w:val="000B1F75"/>
    <w:rsid w:val="000B6E50"/>
    <w:rsid w:val="000C1EA5"/>
    <w:rsid w:val="000E5DDC"/>
    <w:rsid w:val="000E6B17"/>
    <w:rsid w:val="000E73BE"/>
    <w:rsid w:val="000F0117"/>
    <w:rsid w:val="000F7691"/>
    <w:rsid w:val="001235A9"/>
    <w:rsid w:val="00132A3A"/>
    <w:rsid w:val="001435EE"/>
    <w:rsid w:val="00160C6C"/>
    <w:rsid w:val="00192799"/>
    <w:rsid w:val="00194BBC"/>
    <w:rsid w:val="001B081D"/>
    <w:rsid w:val="001D01F8"/>
    <w:rsid w:val="001D38CD"/>
    <w:rsid w:val="001E05B1"/>
    <w:rsid w:val="001E5482"/>
    <w:rsid w:val="00200A6F"/>
    <w:rsid w:val="00201B0B"/>
    <w:rsid w:val="00213B75"/>
    <w:rsid w:val="00226458"/>
    <w:rsid w:val="00227570"/>
    <w:rsid w:val="00232BEC"/>
    <w:rsid w:val="00235636"/>
    <w:rsid w:val="00247BD8"/>
    <w:rsid w:val="00262A9D"/>
    <w:rsid w:val="00265906"/>
    <w:rsid w:val="00277F94"/>
    <w:rsid w:val="002820ED"/>
    <w:rsid w:val="00286295"/>
    <w:rsid w:val="0029264C"/>
    <w:rsid w:val="002D5E61"/>
    <w:rsid w:val="002E5FEB"/>
    <w:rsid w:val="002F0011"/>
    <w:rsid w:val="002F14B8"/>
    <w:rsid w:val="00312AD4"/>
    <w:rsid w:val="00325E66"/>
    <w:rsid w:val="003350BE"/>
    <w:rsid w:val="00337F4B"/>
    <w:rsid w:val="003563C3"/>
    <w:rsid w:val="00364E12"/>
    <w:rsid w:val="00393184"/>
    <w:rsid w:val="003934FC"/>
    <w:rsid w:val="003962E1"/>
    <w:rsid w:val="003A282E"/>
    <w:rsid w:val="003A6488"/>
    <w:rsid w:val="003B1471"/>
    <w:rsid w:val="003B7C72"/>
    <w:rsid w:val="003C076E"/>
    <w:rsid w:val="003C4C66"/>
    <w:rsid w:val="003C5884"/>
    <w:rsid w:val="003D24C6"/>
    <w:rsid w:val="003E2EC0"/>
    <w:rsid w:val="003E632C"/>
    <w:rsid w:val="003F55C9"/>
    <w:rsid w:val="004002C9"/>
    <w:rsid w:val="00406373"/>
    <w:rsid w:val="00415178"/>
    <w:rsid w:val="00417A9A"/>
    <w:rsid w:val="00417E83"/>
    <w:rsid w:val="00420B81"/>
    <w:rsid w:val="00435FC5"/>
    <w:rsid w:val="004414B8"/>
    <w:rsid w:val="00445870"/>
    <w:rsid w:val="00453838"/>
    <w:rsid w:val="00475E8E"/>
    <w:rsid w:val="00495F29"/>
    <w:rsid w:val="0049757C"/>
    <w:rsid w:val="004A0981"/>
    <w:rsid w:val="004A113D"/>
    <w:rsid w:val="004A533F"/>
    <w:rsid w:val="004A5CC2"/>
    <w:rsid w:val="004D0471"/>
    <w:rsid w:val="004D4FF3"/>
    <w:rsid w:val="004D6AD4"/>
    <w:rsid w:val="00520ADB"/>
    <w:rsid w:val="005543E6"/>
    <w:rsid w:val="005859B6"/>
    <w:rsid w:val="005A7A2D"/>
    <w:rsid w:val="005C1AB6"/>
    <w:rsid w:val="005D489C"/>
    <w:rsid w:val="005E7438"/>
    <w:rsid w:val="0060769C"/>
    <w:rsid w:val="00615EB3"/>
    <w:rsid w:val="00623E8E"/>
    <w:rsid w:val="00653C4C"/>
    <w:rsid w:val="006542BB"/>
    <w:rsid w:val="006670ED"/>
    <w:rsid w:val="0068753F"/>
    <w:rsid w:val="00695599"/>
    <w:rsid w:val="006B602D"/>
    <w:rsid w:val="006C31AC"/>
    <w:rsid w:val="006D366A"/>
    <w:rsid w:val="006D3CAA"/>
    <w:rsid w:val="006D3FE1"/>
    <w:rsid w:val="006D4C68"/>
    <w:rsid w:val="006D6242"/>
    <w:rsid w:val="0070073D"/>
    <w:rsid w:val="0070707E"/>
    <w:rsid w:val="007122DF"/>
    <w:rsid w:val="0071776F"/>
    <w:rsid w:val="00726AA6"/>
    <w:rsid w:val="007455DE"/>
    <w:rsid w:val="00750086"/>
    <w:rsid w:val="00751647"/>
    <w:rsid w:val="00771136"/>
    <w:rsid w:val="007718A6"/>
    <w:rsid w:val="00773B65"/>
    <w:rsid w:val="007850DB"/>
    <w:rsid w:val="007A5DB8"/>
    <w:rsid w:val="007A776D"/>
    <w:rsid w:val="007D716A"/>
    <w:rsid w:val="007E6F83"/>
    <w:rsid w:val="007F7C2F"/>
    <w:rsid w:val="008027CC"/>
    <w:rsid w:val="00812A63"/>
    <w:rsid w:val="008179E7"/>
    <w:rsid w:val="00823569"/>
    <w:rsid w:val="00842655"/>
    <w:rsid w:val="00850AE6"/>
    <w:rsid w:val="008539AB"/>
    <w:rsid w:val="008560C7"/>
    <w:rsid w:val="00863558"/>
    <w:rsid w:val="00863DA4"/>
    <w:rsid w:val="008B1E7D"/>
    <w:rsid w:val="008C40F3"/>
    <w:rsid w:val="008E0AF9"/>
    <w:rsid w:val="0091192A"/>
    <w:rsid w:val="009277EA"/>
    <w:rsid w:val="00934739"/>
    <w:rsid w:val="00940EF8"/>
    <w:rsid w:val="009413B0"/>
    <w:rsid w:val="00944F51"/>
    <w:rsid w:val="009456DC"/>
    <w:rsid w:val="009552EF"/>
    <w:rsid w:val="00955A67"/>
    <w:rsid w:val="00963AF2"/>
    <w:rsid w:val="00964618"/>
    <w:rsid w:val="00970258"/>
    <w:rsid w:val="009727A6"/>
    <w:rsid w:val="00972AA5"/>
    <w:rsid w:val="00985B38"/>
    <w:rsid w:val="00987927"/>
    <w:rsid w:val="00990630"/>
    <w:rsid w:val="00995B35"/>
    <w:rsid w:val="009A4A45"/>
    <w:rsid w:val="009A7D9E"/>
    <w:rsid w:val="009B4D25"/>
    <w:rsid w:val="009C6EB1"/>
    <w:rsid w:val="009D2493"/>
    <w:rsid w:val="009D692D"/>
    <w:rsid w:val="009F21AC"/>
    <w:rsid w:val="00A1568D"/>
    <w:rsid w:val="00A27FD3"/>
    <w:rsid w:val="00A32079"/>
    <w:rsid w:val="00A329E7"/>
    <w:rsid w:val="00A42B72"/>
    <w:rsid w:val="00A53ED0"/>
    <w:rsid w:val="00A65343"/>
    <w:rsid w:val="00A65839"/>
    <w:rsid w:val="00A66B9C"/>
    <w:rsid w:val="00A83192"/>
    <w:rsid w:val="00A86304"/>
    <w:rsid w:val="00AA1106"/>
    <w:rsid w:val="00AC0A05"/>
    <w:rsid w:val="00AD0E4D"/>
    <w:rsid w:val="00AD2912"/>
    <w:rsid w:val="00AD5642"/>
    <w:rsid w:val="00AE5E04"/>
    <w:rsid w:val="00AF48D3"/>
    <w:rsid w:val="00B0153C"/>
    <w:rsid w:val="00B026EF"/>
    <w:rsid w:val="00B0293F"/>
    <w:rsid w:val="00B109BE"/>
    <w:rsid w:val="00B11086"/>
    <w:rsid w:val="00B203F8"/>
    <w:rsid w:val="00B20CBC"/>
    <w:rsid w:val="00B47F53"/>
    <w:rsid w:val="00B634D9"/>
    <w:rsid w:val="00B911BD"/>
    <w:rsid w:val="00BB401E"/>
    <w:rsid w:val="00BD1E94"/>
    <w:rsid w:val="00BE156C"/>
    <w:rsid w:val="00BF2F62"/>
    <w:rsid w:val="00C24900"/>
    <w:rsid w:val="00C3584E"/>
    <w:rsid w:val="00C36E39"/>
    <w:rsid w:val="00C40CF9"/>
    <w:rsid w:val="00C73DEB"/>
    <w:rsid w:val="00C7581A"/>
    <w:rsid w:val="00C77154"/>
    <w:rsid w:val="00C8413A"/>
    <w:rsid w:val="00CA115C"/>
    <w:rsid w:val="00CA3F99"/>
    <w:rsid w:val="00CA5CF3"/>
    <w:rsid w:val="00CC0BCC"/>
    <w:rsid w:val="00CC21D7"/>
    <w:rsid w:val="00CC25A1"/>
    <w:rsid w:val="00CD1C0F"/>
    <w:rsid w:val="00CD5230"/>
    <w:rsid w:val="00CE0F0E"/>
    <w:rsid w:val="00CE2829"/>
    <w:rsid w:val="00CF3DE7"/>
    <w:rsid w:val="00D22A6F"/>
    <w:rsid w:val="00D2672C"/>
    <w:rsid w:val="00D718A1"/>
    <w:rsid w:val="00D73A40"/>
    <w:rsid w:val="00D7447D"/>
    <w:rsid w:val="00D80C36"/>
    <w:rsid w:val="00DA5E02"/>
    <w:rsid w:val="00DC252B"/>
    <w:rsid w:val="00DC61FB"/>
    <w:rsid w:val="00DE69D9"/>
    <w:rsid w:val="00DF51D3"/>
    <w:rsid w:val="00DF7B65"/>
    <w:rsid w:val="00E13DAF"/>
    <w:rsid w:val="00E35B56"/>
    <w:rsid w:val="00E37B8B"/>
    <w:rsid w:val="00E60015"/>
    <w:rsid w:val="00E61801"/>
    <w:rsid w:val="00E64F78"/>
    <w:rsid w:val="00E70170"/>
    <w:rsid w:val="00E704EF"/>
    <w:rsid w:val="00E71DCA"/>
    <w:rsid w:val="00E90195"/>
    <w:rsid w:val="00E971F0"/>
    <w:rsid w:val="00EA4B16"/>
    <w:rsid w:val="00EC1951"/>
    <w:rsid w:val="00EC1A40"/>
    <w:rsid w:val="00EE6357"/>
    <w:rsid w:val="00EF0FD5"/>
    <w:rsid w:val="00EF6824"/>
    <w:rsid w:val="00EF7F35"/>
    <w:rsid w:val="00F14908"/>
    <w:rsid w:val="00F25558"/>
    <w:rsid w:val="00F25EA8"/>
    <w:rsid w:val="00F31D48"/>
    <w:rsid w:val="00F336AF"/>
    <w:rsid w:val="00F35453"/>
    <w:rsid w:val="00F41347"/>
    <w:rsid w:val="00F414AE"/>
    <w:rsid w:val="00F41A21"/>
    <w:rsid w:val="00F57860"/>
    <w:rsid w:val="00F7454D"/>
    <w:rsid w:val="00F96641"/>
    <w:rsid w:val="00FA142A"/>
    <w:rsid w:val="00FA730D"/>
    <w:rsid w:val="00FB4868"/>
    <w:rsid w:val="00FB5788"/>
    <w:rsid w:val="00FB578D"/>
    <w:rsid w:val="00FC1B54"/>
    <w:rsid w:val="00FE2A22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="f">
      <v:stroke on="f"/>
    </o:shapedefaults>
    <o:shapelayout v:ext="edit">
      <o:idmap v:ext="edit" data="1"/>
    </o:shapelayout>
  </w:shapeDefaults>
  <w:decimalSymbol w:val="."/>
  <w:listSeparator w:val=","/>
  <w14:docId w14:val="57B30EE4"/>
  <w15:docId w15:val="{04B8D0CA-5349-4EB6-A23C-6CF1039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alloonText">
    <w:name w:val="Balloon Text"/>
    <w:basedOn w:val="Normal"/>
    <w:semiHidden/>
    <w:rsid w:val="00F14908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4D6A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rsid w:val="00FE37B6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7B6"/>
    <w:pPr>
      <w:ind w:left="720"/>
      <w:contextualSpacing/>
    </w:pPr>
    <w:rPr>
      <w:szCs w:val="24"/>
    </w:rPr>
  </w:style>
  <w:style w:type="paragraph" w:customStyle="1" w:styleId="Default">
    <w:name w:val="Default"/>
    <w:rsid w:val="004A5CC2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92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11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192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192A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92A"/>
    <w:rPr>
      <w:b/>
      <w:bCs/>
      <w:kern w:val="2"/>
    </w:rPr>
  </w:style>
  <w:style w:type="character" w:customStyle="1" w:styleId="Heading3Char">
    <w:name w:val="Heading 3 Char"/>
    <w:basedOn w:val="DefaultParagraphFont"/>
    <w:link w:val="Heading3"/>
    <w:semiHidden/>
    <w:rsid w:val="00FE2A2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ac.m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elei\AppData\Roaming\Microsoft\Templates\UM_Letter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81DC-68B0-40D3-861A-FBB01DEB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UM_Letter</Template>
  <TotalTime>76</TotalTime>
  <Pages>1</Pages>
  <Words>388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Shop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plslam</dc:creator>
  <cp:lastModifiedBy>emmalam</cp:lastModifiedBy>
  <cp:revision>45</cp:revision>
  <cp:lastPrinted>2011-07-15T09:14:00Z</cp:lastPrinted>
  <dcterms:created xsi:type="dcterms:W3CDTF">2018-06-20T11:27:00Z</dcterms:created>
  <dcterms:modified xsi:type="dcterms:W3CDTF">2018-06-26T10:38:00Z</dcterms:modified>
</cp:coreProperties>
</file>