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59" w:rsidRPr="007662DE" w:rsidRDefault="00FF0659" w:rsidP="00C27B54">
      <w:pPr>
        <w:rPr>
          <w:rFonts w:ascii="Arial" w:hAnsi="Arial" w:cs="Arial"/>
          <w:kern w:val="0"/>
          <w:szCs w:val="24"/>
          <w:lang w:val="pt-PT"/>
        </w:rPr>
      </w:pPr>
    </w:p>
    <w:p w:rsidR="000B06BC" w:rsidRPr="000F0199" w:rsidRDefault="00720A18" w:rsidP="002A0511">
      <w:pPr>
        <w:widowControl/>
        <w:jc w:val="center"/>
        <w:rPr>
          <w:rFonts w:ascii="Arial" w:hAnsi="Arial" w:cs="Arial"/>
          <w:kern w:val="0"/>
          <w:szCs w:val="20"/>
          <w:lang w:val="pt-PT" w:eastAsia="zh-MO"/>
        </w:rPr>
      </w:pPr>
      <w:r>
        <w:rPr>
          <w:rFonts w:ascii="Arial" w:hAnsi="Arial" w:cs="Arial" w:hint="eastAsia"/>
          <w:b/>
          <w:kern w:val="0"/>
          <w:szCs w:val="20"/>
          <w:lang w:val="pt-PT" w:eastAsia="zh-MO"/>
        </w:rPr>
        <w:t xml:space="preserve">Chefe do Executivo participa na </w:t>
      </w:r>
      <w:r w:rsidRPr="00720A18">
        <w:rPr>
          <w:rFonts w:ascii="Arial" w:hAnsi="Arial" w:cs="Arial"/>
          <w:b/>
          <w:kern w:val="0"/>
          <w:szCs w:val="20"/>
          <w:lang w:val="pt-PT" w:eastAsia="zh-MO"/>
        </w:rPr>
        <w:t>Sessão da 13ª Assembleia Popular Nacional</w:t>
      </w:r>
      <w:r>
        <w:rPr>
          <w:rFonts w:ascii="Arial" w:hAnsi="Arial" w:cs="Arial" w:hint="eastAsia"/>
          <w:b/>
          <w:kern w:val="0"/>
          <w:szCs w:val="20"/>
          <w:lang w:val="pt-PT" w:eastAsia="zh-MO"/>
        </w:rPr>
        <w:t xml:space="preserve"> em Pequim</w:t>
      </w:r>
    </w:p>
    <w:p w:rsidR="001A135D" w:rsidRDefault="001A135D" w:rsidP="00E3657A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720A18" w:rsidRDefault="00CE586C" w:rsidP="005C7A51">
      <w:pPr>
        <w:spacing w:afterLines="100" w:after="240"/>
        <w:jc w:val="both"/>
        <w:rPr>
          <w:rFonts w:ascii="Arial" w:hAnsi="Arial" w:cs="Arial"/>
          <w:kern w:val="0"/>
          <w:szCs w:val="20"/>
          <w:lang w:val="pt-PT"/>
        </w:rPr>
      </w:pPr>
      <w:r w:rsidRPr="00CE586C">
        <w:rPr>
          <w:rFonts w:ascii="Arial" w:hAnsi="Arial" w:cs="Arial"/>
          <w:kern w:val="0"/>
          <w:szCs w:val="20"/>
          <w:lang w:val="pt-PT"/>
        </w:rPr>
        <w:t xml:space="preserve">O </w:t>
      </w:r>
      <w:r w:rsidR="00720A18">
        <w:rPr>
          <w:rFonts w:ascii="Arial" w:hAnsi="Arial" w:cs="Arial" w:hint="eastAsia"/>
          <w:kern w:val="0"/>
          <w:szCs w:val="20"/>
          <w:lang w:val="pt-PT" w:eastAsia="zh-MO"/>
        </w:rPr>
        <w:t>Chefe do Executivo da Regi</w:t>
      </w:r>
      <w:r w:rsidR="00720A18">
        <w:rPr>
          <w:rFonts w:ascii="Arial" w:hAnsi="Arial" w:cs="Arial"/>
          <w:kern w:val="0"/>
          <w:szCs w:val="20"/>
          <w:lang w:val="pt-PT" w:eastAsia="zh-MO"/>
        </w:rPr>
        <w:t>ão Administrativa Especial de Macau</w:t>
      </w:r>
      <w:r w:rsidR="009116EE">
        <w:rPr>
          <w:rFonts w:ascii="Arial" w:hAnsi="Arial" w:cs="Arial"/>
          <w:kern w:val="0"/>
          <w:szCs w:val="20"/>
          <w:lang w:val="pt-PT" w:eastAsia="zh-MO"/>
        </w:rPr>
        <w:t xml:space="preserve"> (RAEM)</w:t>
      </w:r>
      <w:r w:rsidR="00ED3EF6">
        <w:rPr>
          <w:rFonts w:ascii="Arial" w:hAnsi="Arial" w:cs="Arial"/>
          <w:kern w:val="0"/>
          <w:szCs w:val="20"/>
          <w:lang w:val="pt-PT"/>
        </w:rPr>
        <w:t xml:space="preserve">, 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Chui Sai </w:t>
      </w:r>
      <w:proofErr w:type="spellStart"/>
      <w:r w:rsidR="00720A18">
        <w:rPr>
          <w:rFonts w:ascii="Arial" w:hAnsi="Arial" w:cs="Arial"/>
          <w:kern w:val="0"/>
          <w:szCs w:val="20"/>
          <w:lang w:val="pt-PT"/>
        </w:rPr>
        <w:t>On</w:t>
      </w:r>
      <w:proofErr w:type="spellEnd"/>
      <w:r w:rsidR="00ED3EF6">
        <w:rPr>
          <w:rFonts w:ascii="Arial" w:hAnsi="Arial" w:cs="Arial"/>
          <w:kern w:val="0"/>
          <w:szCs w:val="20"/>
          <w:lang w:val="pt-PT"/>
        </w:rPr>
        <w:t xml:space="preserve">, </w:t>
      </w:r>
      <w:r w:rsidR="00720A18">
        <w:rPr>
          <w:rFonts w:ascii="Arial" w:hAnsi="Arial" w:cs="Arial"/>
          <w:kern w:val="0"/>
          <w:szCs w:val="20"/>
          <w:lang w:val="pt-PT"/>
        </w:rPr>
        <w:t>deslocou-se</w:t>
      </w:r>
      <w:r w:rsidR="00ED3EF6">
        <w:rPr>
          <w:rFonts w:ascii="Arial" w:hAnsi="Arial" w:cs="Arial" w:hint="eastAsia"/>
          <w:kern w:val="0"/>
          <w:szCs w:val="20"/>
          <w:lang w:val="pt-PT"/>
        </w:rPr>
        <w:t>, hoje</w:t>
      </w:r>
      <w:r w:rsidR="00ED3EF6">
        <w:rPr>
          <w:rFonts w:ascii="Arial" w:hAnsi="Arial" w:cs="Arial"/>
          <w:kern w:val="0"/>
          <w:szCs w:val="20"/>
          <w:lang w:val="pt-PT"/>
        </w:rPr>
        <w:t xml:space="preserve"> </w:t>
      </w:r>
      <w:r w:rsidR="00ED3EF6">
        <w:rPr>
          <w:rFonts w:ascii="Arial" w:hAnsi="Arial" w:cs="Arial" w:hint="eastAsia"/>
          <w:kern w:val="0"/>
          <w:szCs w:val="20"/>
          <w:lang w:val="pt-PT"/>
        </w:rPr>
        <w:t>(</w:t>
      </w:r>
      <w:r w:rsidR="00720A18">
        <w:rPr>
          <w:rFonts w:ascii="Arial" w:hAnsi="Arial" w:cs="Arial"/>
          <w:kern w:val="0"/>
          <w:szCs w:val="20"/>
          <w:lang w:val="pt-PT"/>
        </w:rPr>
        <w:t>4</w:t>
      </w:r>
      <w:r w:rsidR="00ED3EF6">
        <w:rPr>
          <w:rFonts w:ascii="Arial" w:hAnsi="Arial" w:cs="Arial" w:hint="eastAsia"/>
          <w:kern w:val="0"/>
          <w:szCs w:val="20"/>
          <w:lang w:val="pt-PT"/>
        </w:rPr>
        <w:t xml:space="preserve"> de </w:t>
      </w:r>
      <w:r w:rsidR="005C7A51">
        <w:rPr>
          <w:rFonts w:ascii="Arial" w:hAnsi="Arial" w:cs="Arial"/>
          <w:kern w:val="0"/>
          <w:szCs w:val="20"/>
          <w:lang w:val="pt-PT"/>
        </w:rPr>
        <w:t>Março</w:t>
      </w:r>
      <w:r w:rsidR="00ED3EF6">
        <w:rPr>
          <w:rFonts w:ascii="Arial" w:hAnsi="Arial" w:cs="Arial" w:hint="eastAsia"/>
          <w:kern w:val="0"/>
          <w:szCs w:val="20"/>
          <w:lang w:val="pt-PT"/>
        </w:rPr>
        <w:t>)</w:t>
      </w:r>
      <w:r w:rsidR="00EC13C2">
        <w:rPr>
          <w:rFonts w:ascii="Arial" w:hAnsi="Arial" w:cs="Arial"/>
          <w:kern w:val="0"/>
          <w:szCs w:val="20"/>
          <w:lang w:val="pt-PT"/>
        </w:rPr>
        <w:t>,</w:t>
      </w:r>
      <w:r w:rsidR="00ED3EF6">
        <w:rPr>
          <w:rFonts w:ascii="Arial" w:hAnsi="Arial" w:cs="Arial" w:hint="eastAsia"/>
          <w:kern w:val="0"/>
          <w:szCs w:val="20"/>
          <w:lang w:val="pt-PT"/>
        </w:rPr>
        <w:t xml:space="preserve"> 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a Pequim para assistir </w:t>
      </w:r>
      <w:r w:rsidR="009116EE">
        <w:rPr>
          <w:rFonts w:ascii="Arial" w:hAnsi="Arial" w:cs="Arial"/>
          <w:kern w:val="0"/>
          <w:szCs w:val="20"/>
          <w:lang w:val="pt-PT"/>
        </w:rPr>
        <w:t xml:space="preserve">amanhã 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à cerimónia de abertura da Primeira Sessão da 13.ª Assembleia Popular Nacional. </w:t>
      </w:r>
      <w:proofErr w:type="gramStart"/>
      <w:r w:rsidR="009116EE">
        <w:rPr>
          <w:rFonts w:ascii="Arial" w:hAnsi="Arial" w:cs="Arial"/>
          <w:kern w:val="0"/>
          <w:szCs w:val="20"/>
          <w:lang w:val="pt-PT"/>
        </w:rPr>
        <w:t>Chui</w:t>
      </w:r>
      <w:proofErr w:type="gramEnd"/>
      <w:r w:rsidR="009116EE">
        <w:rPr>
          <w:rFonts w:ascii="Arial" w:hAnsi="Arial" w:cs="Arial"/>
          <w:kern w:val="0"/>
          <w:szCs w:val="20"/>
          <w:lang w:val="pt-PT"/>
        </w:rPr>
        <w:t xml:space="preserve"> Sai </w:t>
      </w:r>
      <w:proofErr w:type="spellStart"/>
      <w:r w:rsidR="009116EE">
        <w:rPr>
          <w:rFonts w:ascii="Arial" w:hAnsi="Arial" w:cs="Arial"/>
          <w:kern w:val="0"/>
          <w:szCs w:val="20"/>
          <w:lang w:val="pt-PT"/>
        </w:rPr>
        <w:t>On</w:t>
      </w:r>
      <w:proofErr w:type="spellEnd"/>
      <w:r w:rsidR="009116EE">
        <w:rPr>
          <w:rFonts w:ascii="Arial" w:hAnsi="Arial" w:cs="Arial"/>
          <w:kern w:val="0"/>
          <w:szCs w:val="20"/>
          <w:lang w:val="pt-PT"/>
        </w:rPr>
        <w:t xml:space="preserve"> vai aproveitar a estadia na capital para </w:t>
      </w:r>
      <w:r w:rsidR="00720A18">
        <w:rPr>
          <w:rFonts w:ascii="Arial" w:hAnsi="Arial" w:cs="Arial"/>
          <w:kern w:val="0"/>
          <w:szCs w:val="20"/>
          <w:lang w:val="pt-PT"/>
        </w:rPr>
        <w:t>visitar vários departamentos do Governo Central, inclusive a Comissão Nacional de Desenvolvimento e Reforma, o Ministério do Comércio e a Administração Nacional de Alimentos e Medicamentos.</w:t>
      </w:r>
    </w:p>
    <w:p w:rsidR="00720A18" w:rsidRDefault="009116EE" w:rsidP="005C7A51">
      <w:pPr>
        <w:spacing w:afterLines="100" w:after="240"/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 xml:space="preserve">Antes da sua partida para Pequim, o responsável 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falou à comunicação social, </w:t>
      </w:r>
      <w:r>
        <w:rPr>
          <w:rFonts w:ascii="Arial" w:hAnsi="Arial" w:cs="Arial"/>
          <w:kern w:val="0"/>
          <w:szCs w:val="20"/>
          <w:lang w:val="pt-PT"/>
        </w:rPr>
        <w:t>realçando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que </w:t>
      </w:r>
      <w:r w:rsidR="002E7ED7">
        <w:rPr>
          <w:rFonts w:ascii="Arial" w:hAnsi="Arial" w:cs="Arial"/>
          <w:kern w:val="0"/>
          <w:szCs w:val="20"/>
          <w:lang w:val="pt-PT"/>
        </w:rPr>
        <w:t>as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relações com vários departamentos do Governo Central</w:t>
      </w:r>
      <w:r>
        <w:rPr>
          <w:rFonts w:ascii="Arial" w:hAnsi="Arial" w:cs="Arial"/>
          <w:kern w:val="0"/>
          <w:szCs w:val="20"/>
          <w:lang w:val="pt-PT"/>
        </w:rPr>
        <w:t xml:space="preserve"> </w:t>
      </w:r>
      <w:r w:rsidR="002E7ED7">
        <w:rPr>
          <w:rFonts w:ascii="Arial" w:hAnsi="Arial" w:cs="Arial"/>
          <w:kern w:val="0"/>
          <w:szCs w:val="20"/>
          <w:lang w:val="pt-PT"/>
        </w:rPr>
        <w:t xml:space="preserve">têm sido </w:t>
      </w:r>
      <w:r w:rsidR="00F26F67" w:rsidRPr="00F26F67">
        <w:rPr>
          <w:rFonts w:ascii="Arial" w:hAnsi="Arial" w:cs="Arial"/>
          <w:kern w:val="0"/>
          <w:szCs w:val="20"/>
          <w:lang w:val="pt-PT"/>
        </w:rPr>
        <w:t>positivas</w:t>
      </w:r>
      <w:r w:rsidR="002E7ED7" w:rsidRPr="00F26F67">
        <w:rPr>
          <w:rFonts w:ascii="Arial" w:hAnsi="Arial" w:cs="Arial"/>
          <w:kern w:val="0"/>
          <w:szCs w:val="20"/>
          <w:lang w:val="pt-PT"/>
        </w:rPr>
        <w:t xml:space="preserve"> </w:t>
      </w:r>
      <w:r w:rsidR="002E7ED7">
        <w:rPr>
          <w:rFonts w:ascii="Arial" w:hAnsi="Arial" w:cs="Arial"/>
          <w:kern w:val="0"/>
          <w:szCs w:val="20"/>
          <w:lang w:val="pt-PT"/>
        </w:rPr>
        <w:t xml:space="preserve">e estreitas </w:t>
      </w:r>
      <w:r>
        <w:rPr>
          <w:rFonts w:ascii="Arial" w:hAnsi="Arial" w:cs="Arial"/>
          <w:kern w:val="0"/>
          <w:szCs w:val="20"/>
          <w:lang w:val="pt-PT"/>
        </w:rPr>
        <w:t>e que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</w:t>
      </w:r>
      <w:r>
        <w:rPr>
          <w:rFonts w:ascii="Arial" w:hAnsi="Arial" w:cs="Arial"/>
          <w:kern w:val="0"/>
          <w:szCs w:val="20"/>
          <w:lang w:val="pt-PT"/>
        </w:rPr>
        <w:t>aproveitará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esta oportunidade para aprofundar e acelerar alguns projectos de cooperação</w:t>
      </w:r>
      <w:r>
        <w:rPr>
          <w:rFonts w:ascii="Arial" w:hAnsi="Arial" w:cs="Arial"/>
          <w:kern w:val="0"/>
          <w:szCs w:val="20"/>
          <w:lang w:val="pt-PT"/>
        </w:rPr>
        <w:t>. Simultaneamente</w:t>
      </w:r>
      <w:proofErr w:type="gramStart"/>
      <w:r>
        <w:rPr>
          <w:rFonts w:ascii="Arial" w:hAnsi="Arial" w:cs="Arial"/>
          <w:kern w:val="0"/>
          <w:szCs w:val="20"/>
          <w:lang w:val="pt-PT"/>
        </w:rPr>
        <w:t>,</w:t>
      </w:r>
      <w:proofErr w:type="gramEnd"/>
      <w:r>
        <w:rPr>
          <w:rFonts w:ascii="Arial" w:hAnsi="Arial" w:cs="Arial"/>
          <w:kern w:val="0"/>
          <w:szCs w:val="20"/>
          <w:lang w:val="pt-PT"/>
        </w:rPr>
        <w:t xml:space="preserve"> pretende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auscultar as opiniões</w:t>
      </w:r>
      <w:r>
        <w:rPr>
          <w:rFonts w:ascii="Arial" w:hAnsi="Arial" w:cs="Arial"/>
          <w:kern w:val="0"/>
          <w:szCs w:val="20"/>
          <w:lang w:val="pt-PT"/>
        </w:rPr>
        <w:t xml:space="preserve"> dos dirigentes </w:t>
      </w:r>
      <w:r w:rsidR="002E7ED7">
        <w:rPr>
          <w:rFonts w:ascii="Arial" w:hAnsi="Arial" w:cs="Arial"/>
          <w:kern w:val="0"/>
          <w:szCs w:val="20"/>
          <w:lang w:val="pt-PT"/>
        </w:rPr>
        <w:t>desses</w:t>
      </w:r>
      <w:r>
        <w:rPr>
          <w:rFonts w:ascii="Arial" w:hAnsi="Arial" w:cs="Arial"/>
          <w:kern w:val="0"/>
          <w:szCs w:val="20"/>
          <w:lang w:val="pt-PT"/>
        </w:rPr>
        <w:t xml:space="preserve"> departamentos</w:t>
      </w:r>
      <w:r w:rsidR="002E7ED7">
        <w:rPr>
          <w:rFonts w:ascii="Arial" w:hAnsi="Arial" w:cs="Arial"/>
          <w:kern w:val="0"/>
          <w:szCs w:val="20"/>
          <w:lang w:val="pt-PT"/>
        </w:rPr>
        <w:t xml:space="preserve"> que irá visitar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e agradecer a atenção e esforço</w:t>
      </w:r>
      <w:r>
        <w:rPr>
          <w:rFonts w:ascii="Arial" w:hAnsi="Arial" w:cs="Arial"/>
          <w:kern w:val="0"/>
          <w:szCs w:val="20"/>
          <w:lang w:val="pt-PT"/>
        </w:rPr>
        <w:t xml:space="preserve"> </w:t>
      </w:r>
      <w:r w:rsidR="002E7ED7">
        <w:rPr>
          <w:rFonts w:ascii="Arial" w:hAnsi="Arial" w:cs="Arial"/>
          <w:kern w:val="0"/>
          <w:szCs w:val="20"/>
          <w:lang w:val="pt-PT"/>
        </w:rPr>
        <w:t>prestados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</w:t>
      </w:r>
      <w:r>
        <w:rPr>
          <w:rFonts w:ascii="Arial" w:hAnsi="Arial" w:cs="Arial"/>
          <w:kern w:val="0"/>
          <w:szCs w:val="20"/>
          <w:lang w:val="pt-PT"/>
        </w:rPr>
        <w:t>ao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desenvolvimento da RAEM ao longo dos anos.</w:t>
      </w:r>
    </w:p>
    <w:p w:rsidR="00720A18" w:rsidRDefault="009116EE" w:rsidP="005C7A51">
      <w:pPr>
        <w:spacing w:afterLines="100" w:after="240"/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>Mai</w:t>
      </w:r>
      <w:r w:rsidR="002E7ED7">
        <w:rPr>
          <w:rFonts w:ascii="Arial" w:hAnsi="Arial" w:cs="Arial"/>
          <w:kern w:val="0"/>
          <w:szCs w:val="20"/>
          <w:lang w:val="pt-PT"/>
        </w:rPr>
        <w:t>s especificamente</w:t>
      </w:r>
      <w:r>
        <w:rPr>
          <w:rFonts w:ascii="Arial" w:hAnsi="Arial" w:cs="Arial"/>
          <w:kern w:val="0"/>
          <w:szCs w:val="20"/>
          <w:lang w:val="pt-PT"/>
        </w:rPr>
        <w:t xml:space="preserve"> com a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visita ao Ministério do Comércio e à Comissão Nacional de Desenvolvimento e Reforma</w:t>
      </w:r>
      <w:r w:rsidR="002E7ED7">
        <w:rPr>
          <w:rFonts w:ascii="Arial" w:hAnsi="Arial" w:cs="Arial"/>
          <w:kern w:val="0"/>
          <w:szCs w:val="20"/>
          <w:lang w:val="pt-PT"/>
        </w:rPr>
        <w:t>,</w:t>
      </w:r>
      <w:r>
        <w:rPr>
          <w:rFonts w:ascii="Arial" w:hAnsi="Arial" w:cs="Arial"/>
          <w:kern w:val="0"/>
          <w:szCs w:val="20"/>
          <w:lang w:val="pt-PT"/>
        </w:rPr>
        <w:t xml:space="preserve"> </w:t>
      </w:r>
      <w:r w:rsidR="002E7ED7">
        <w:rPr>
          <w:rFonts w:ascii="Arial" w:hAnsi="Arial" w:cs="Arial"/>
          <w:kern w:val="0"/>
          <w:szCs w:val="20"/>
          <w:lang w:val="pt-PT"/>
        </w:rPr>
        <w:t xml:space="preserve">o Chefe do Executivo procura </w:t>
      </w:r>
      <w:r w:rsidR="002E7ED7">
        <w:rPr>
          <w:rFonts w:ascii="Arial" w:hAnsi="Arial" w:cs="Arial"/>
          <w:kern w:val="0"/>
          <w:szCs w:val="20"/>
          <w:lang w:val="pt-PT"/>
        </w:rPr>
        <w:t>encetar um diálogo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sobre o plano </w:t>
      </w:r>
      <w:r w:rsidR="002E7ED7">
        <w:rPr>
          <w:rFonts w:ascii="Arial" w:hAnsi="Arial" w:cs="Arial"/>
          <w:kern w:val="0"/>
          <w:szCs w:val="20"/>
          <w:lang w:val="pt-PT"/>
        </w:rPr>
        <w:t xml:space="preserve">concreto </w:t>
      </w:r>
      <w:r w:rsidR="00720A18">
        <w:rPr>
          <w:rFonts w:ascii="Arial" w:hAnsi="Arial" w:cs="Arial"/>
          <w:kern w:val="0"/>
          <w:szCs w:val="20"/>
          <w:lang w:val="pt-PT"/>
        </w:rPr>
        <w:t>d</w:t>
      </w:r>
      <w:r w:rsidR="002E7ED7">
        <w:rPr>
          <w:rFonts w:ascii="Arial" w:hAnsi="Arial" w:cs="Arial"/>
          <w:kern w:val="0"/>
          <w:szCs w:val="20"/>
          <w:lang w:val="pt-PT"/>
        </w:rPr>
        <w:t>os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trabalhos inerentes à participação e apoio </w:t>
      </w:r>
      <w:r w:rsidR="002E7ED7">
        <w:rPr>
          <w:rFonts w:ascii="Arial" w:hAnsi="Arial" w:cs="Arial"/>
          <w:kern w:val="0"/>
          <w:szCs w:val="20"/>
          <w:lang w:val="pt-PT"/>
        </w:rPr>
        <w:t xml:space="preserve">de Macau </w:t>
      </w:r>
      <w:r w:rsidR="009B7B2F">
        <w:rPr>
          <w:rFonts w:ascii="Arial" w:hAnsi="Arial" w:cs="Arial"/>
          <w:kern w:val="0"/>
          <w:szCs w:val="20"/>
          <w:lang w:val="pt-PT"/>
        </w:rPr>
        <w:t>à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iniciativa</w:t>
      </w:r>
      <w:r w:rsidR="002E7ED7">
        <w:rPr>
          <w:rFonts w:ascii="Arial" w:hAnsi="Arial" w:cs="Arial"/>
          <w:kern w:val="0"/>
          <w:szCs w:val="20"/>
          <w:lang w:val="pt-PT"/>
        </w:rPr>
        <w:t xml:space="preserve"> nacional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«Uma Faixa, Uma Rota». </w:t>
      </w:r>
      <w:proofErr w:type="gramStart"/>
      <w:r w:rsidR="002E7ED7">
        <w:rPr>
          <w:rFonts w:ascii="Arial" w:hAnsi="Arial" w:cs="Arial"/>
          <w:kern w:val="0"/>
          <w:szCs w:val="20"/>
          <w:lang w:val="pt-PT"/>
        </w:rPr>
        <w:t>Chui</w:t>
      </w:r>
      <w:proofErr w:type="gramEnd"/>
      <w:r w:rsidR="002E7ED7">
        <w:rPr>
          <w:rFonts w:ascii="Arial" w:hAnsi="Arial" w:cs="Arial"/>
          <w:kern w:val="0"/>
          <w:szCs w:val="20"/>
          <w:lang w:val="pt-PT"/>
        </w:rPr>
        <w:t xml:space="preserve"> Sai </w:t>
      </w:r>
      <w:proofErr w:type="spellStart"/>
      <w:r w:rsidR="002E7ED7">
        <w:rPr>
          <w:rFonts w:ascii="Arial" w:hAnsi="Arial" w:cs="Arial"/>
          <w:kern w:val="0"/>
          <w:szCs w:val="20"/>
          <w:lang w:val="pt-PT"/>
        </w:rPr>
        <w:t>On</w:t>
      </w:r>
      <w:proofErr w:type="spellEnd"/>
      <w:r w:rsidR="002E7ED7">
        <w:rPr>
          <w:rFonts w:ascii="Arial" w:hAnsi="Arial" w:cs="Arial"/>
          <w:kern w:val="0"/>
          <w:szCs w:val="20"/>
          <w:lang w:val="pt-PT"/>
        </w:rPr>
        <w:t xml:space="preserve"> lembra que também será realizada, a partir de 2018, a </w:t>
      </w:r>
      <w:r w:rsidR="00720A18">
        <w:rPr>
          <w:rFonts w:ascii="Arial" w:hAnsi="Arial" w:cs="Arial"/>
          <w:kern w:val="0"/>
          <w:szCs w:val="20"/>
          <w:lang w:val="pt-PT"/>
        </w:rPr>
        <w:t>Exposição Internacional de Importações da China,</w:t>
      </w:r>
      <w:r w:rsidR="002E7ED7">
        <w:rPr>
          <w:rFonts w:ascii="Arial" w:hAnsi="Arial" w:cs="Arial"/>
          <w:kern w:val="0"/>
          <w:szCs w:val="20"/>
          <w:lang w:val="pt-PT"/>
        </w:rPr>
        <w:t xml:space="preserve"> na qual a RAEM foi convidada </w:t>
      </w:r>
      <w:r w:rsidR="00720A18">
        <w:rPr>
          <w:rFonts w:ascii="Arial" w:hAnsi="Arial" w:cs="Arial"/>
          <w:kern w:val="0"/>
          <w:szCs w:val="20"/>
          <w:lang w:val="pt-PT"/>
        </w:rPr>
        <w:t>pelo Ministério do Comércio a participa</w:t>
      </w:r>
      <w:r w:rsidR="002E7ED7">
        <w:rPr>
          <w:rFonts w:ascii="Arial" w:hAnsi="Arial" w:cs="Arial"/>
          <w:kern w:val="0"/>
          <w:szCs w:val="20"/>
          <w:lang w:val="pt-PT"/>
        </w:rPr>
        <w:t>r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. Actualmente, </w:t>
      </w:r>
      <w:r w:rsidR="002E7ED7">
        <w:rPr>
          <w:rFonts w:ascii="Arial" w:hAnsi="Arial" w:cs="Arial"/>
          <w:kern w:val="0"/>
          <w:szCs w:val="20"/>
          <w:lang w:val="pt-PT"/>
        </w:rPr>
        <w:t>já foi dado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</w:t>
      </w:r>
      <w:r w:rsidR="002E7ED7">
        <w:rPr>
          <w:rFonts w:ascii="Arial" w:hAnsi="Arial" w:cs="Arial"/>
          <w:kern w:val="0"/>
          <w:szCs w:val="20"/>
          <w:lang w:val="pt-PT"/>
        </w:rPr>
        <w:t>início aos</w:t>
      </w:r>
      <w:r w:rsidR="009B7B2F">
        <w:rPr>
          <w:rFonts w:ascii="Arial" w:hAnsi="Arial" w:cs="Arial"/>
          <w:kern w:val="0"/>
          <w:szCs w:val="20"/>
          <w:lang w:val="pt-PT"/>
        </w:rPr>
        <w:t xml:space="preserve"> respectivos</w:t>
      </w:r>
      <w:r w:rsidR="002E7ED7">
        <w:rPr>
          <w:rFonts w:ascii="Arial" w:hAnsi="Arial" w:cs="Arial"/>
          <w:kern w:val="0"/>
          <w:szCs w:val="20"/>
          <w:lang w:val="pt-PT"/>
        </w:rPr>
        <w:t xml:space="preserve"> trabalhos com a </w:t>
      </w:r>
      <w:r w:rsidR="00720A18">
        <w:rPr>
          <w:rFonts w:ascii="Arial" w:hAnsi="Arial" w:cs="Arial"/>
          <w:kern w:val="0"/>
          <w:szCs w:val="20"/>
          <w:lang w:val="pt-PT"/>
        </w:rPr>
        <w:t>constitui</w:t>
      </w:r>
      <w:r w:rsidR="002E7ED7">
        <w:rPr>
          <w:rFonts w:ascii="Arial" w:hAnsi="Arial" w:cs="Arial"/>
          <w:kern w:val="0"/>
          <w:szCs w:val="20"/>
          <w:lang w:val="pt-PT"/>
        </w:rPr>
        <w:t>ção de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uma delegação</w:t>
      </w:r>
      <w:r w:rsidR="002E7ED7">
        <w:rPr>
          <w:rFonts w:ascii="Arial" w:hAnsi="Arial" w:cs="Arial"/>
          <w:kern w:val="0"/>
          <w:szCs w:val="20"/>
          <w:lang w:val="pt-PT"/>
        </w:rPr>
        <w:t xml:space="preserve"> local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que integra representantes de serviços públicos, </w:t>
      </w:r>
      <w:r w:rsidR="002E7ED7">
        <w:rPr>
          <w:rFonts w:ascii="Arial" w:hAnsi="Arial" w:cs="Arial"/>
          <w:kern w:val="0"/>
          <w:szCs w:val="20"/>
          <w:lang w:val="pt-PT"/>
        </w:rPr>
        <w:t xml:space="preserve">de </w:t>
      </w:r>
      <w:r w:rsidR="00720A18">
        <w:rPr>
          <w:rFonts w:ascii="Arial" w:hAnsi="Arial" w:cs="Arial"/>
          <w:kern w:val="0"/>
          <w:szCs w:val="20"/>
          <w:lang w:val="pt-PT"/>
        </w:rPr>
        <w:t>associações de chineses ultramarinos e empresários.</w:t>
      </w:r>
    </w:p>
    <w:p w:rsidR="00D81EE3" w:rsidRDefault="009B7B2F" w:rsidP="00D81EE3">
      <w:pPr>
        <w:spacing w:afterLines="100" w:after="240"/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>O líder do governo da RAEM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realç</w:t>
      </w:r>
      <w:r>
        <w:rPr>
          <w:rFonts w:ascii="Arial" w:hAnsi="Arial" w:cs="Arial"/>
          <w:kern w:val="0"/>
          <w:szCs w:val="20"/>
          <w:lang w:val="pt-PT"/>
        </w:rPr>
        <w:t>ou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ainda que </w:t>
      </w:r>
      <w:r>
        <w:rPr>
          <w:rFonts w:ascii="Arial" w:hAnsi="Arial" w:cs="Arial"/>
          <w:kern w:val="0"/>
          <w:szCs w:val="20"/>
          <w:lang w:val="pt-PT"/>
        </w:rPr>
        <w:t>a referida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exposição</w:t>
      </w:r>
      <w:r>
        <w:rPr>
          <w:rFonts w:ascii="Arial" w:hAnsi="Arial" w:cs="Arial"/>
          <w:kern w:val="0"/>
          <w:szCs w:val="20"/>
          <w:lang w:val="pt-PT"/>
        </w:rPr>
        <w:t xml:space="preserve"> 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é uma das actividades nacionais </w:t>
      </w:r>
      <w:r w:rsidR="00D81EE3">
        <w:rPr>
          <w:rFonts w:ascii="Arial" w:hAnsi="Arial" w:cs="Arial"/>
          <w:kern w:val="0"/>
          <w:szCs w:val="20"/>
          <w:lang w:val="pt-PT"/>
        </w:rPr>
        <w:t>de maior relevância</w:t>
      </w:r>
      <w:r>
        <w:rPr>
          <w:rFonts w:ascii="Arial" w:hAnsi="Arial" w:cs="Arial"/>
          <w:kern w:val="0"/>
          <w:szCs w:val="20"/>
          <w:lang w:val="pt-PT"/>
        </w:rPr>
        <w:t xml:space="preserve"> </w:t>
      </w:r>
      <w:r w:rsidR="00720A18">
        <w:rPr>
          <w:rFonts w:ascii="Arial" w:hAnsi="Arial" w:cs="Arial"/>
          <w:kern w:val="0"/>
          <w:szCs w:val="20"/>
          <w:lang w:val="pt-PT"/>
        </w:rPr>
        <w:t>e</w:t>
      </w:r>
      <w:r>
        <w:rPr>
          <w:rFonts w:ascii="Arial" w:hAnsi="Arial" w:cs="Arial"/>
          <w:kern w:val="0"/>
          <w:szCs w:val="20"/>
          <w:lang w:val="pt-PT"/>
        </w:rPr>
        <w:t>, como se trata da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primeira edição, espera comunicar com o Ministério </w:t>
      </w:r>
      <w:r>
        <w:rPr>
          <w:rFonts w:ascii="Arial" w:hAnsi="Arial" w:cs="Arial"/>
          <w:kern w:val="0"/>
          <w:szCs w:val="20"/>
          <w:lang w:val="pt-PT"/>
        </w:rPr>
        <w:t>do Comércio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no sentido de </w:t>
      </w:r>
      <w:r w:rsidR="00D81EE3">
        <w:rPr>
          <w:rFonts w:ascii="Arial" w:hAnsi="Arial" w:cs="Arial"/>
          <w:kern w:val="0"/>
          <w:szCs w:val="20"/>
          <w:lang w:val="pt-PT"/>
        </w:rPr>
        <w:t xml:space="preserve">garantir a existência de </w:t>
      </w:r>
      <w:r>
        <w:rPr>
          <w:rFonts w:ascii="Arial" w:hAnsi="Arial" w:cs="Arial"/>
          <w:kern w:val="0"/>
          <w:szCs w:val="20"/>
          <w:lang w:val="pt-PT"/>
        </w:rPr>
        <w:t xml:space="preserve">uma coordenação </w:t>
      </w:r>
      <w:r w:rsidR="00F44D8A" w:rsidRPr="00F44D8A">
        <w:rPr>
          <w:rFonts w:ascii="Arial" w:hAnsi="Arial" w:cs="Arial"/>
          <w:kern w:val="0"/>
          <w:szCs w:val="20"/>
          <w:lang w:val="pt-PT"/>
        </w:rPr>
        <w:t>profunda</w:t>
      </w:r>
      <w:r w:rsidRPr="00F44D8A">
        <w:rPr>
          <w:rFonts w:ascii="Arial" w:hAnsi="Arial" w:cs="Arial"/>
          <w:kern w:val="0"/>
          <w:szCs w:val="20"/>
          <w:lang w:val="pt-PT"/>
        </w:rPr>
        <w:t xml:space="preserve"> </w:t>
      </w:r>
      <w:r>
        <w:rPr>
          <w:rFonts w:ascii="Arial" w:hAnsi="Arial" w:cs="Arial"/>
          <w:kern w:val="0"/>
          <w:szCs w:val="20"/>
          <w:lang w:val="pt-PT"/>
        </w:rPr>
        <w:t>com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o plano geral </w:t>
      </w:r>
      <w:r>
        <w:rPr>
          <w:rFonts w:ascii="Arial" w:hAnsi="Arial" w:cs="Arial"/>
          <w:kern w:val="0"/>
          <w:szCs w:val="20"/>
          <w:lang w:val="pt-PT"/>
        </w:rPr>
        <w:t>de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 organização do evento. </w:t>
      </w:r>
      <w:r w:rsidR="00D81EE3">
        <w:rPr>
          <w:rFonts w:ascii="Arial" w:hAnsi="Arial" w:cs="Arial"/>
          <w:kern w:val="0"/>
          <w:szCs w:val="20"/>
          <w:lang w:val="pt-PT"/>
        </w:rPr>
        <w:t xml:space="preserve">Macau também quer usar esta exposição para </w:t>
      </w:r>
      <w:r w:rsidR="00720A18">
        <w:rPr>
          <w:rFonts w:ascii="Arial" w:hAnsi="Arial" w:cs="Arial"/>
          <w:kern w:val="0"/>
          <w:szCs w:val="20"/>
          <w:lang w:val="pt-PT"/>
        </w:rPr>
        <w:t xml:space="preserve">demonstrar ao resto do mundo que, após a transferência de poderes, </w:t>
      </w:r>
      <w:r w:rsidR="00D81EE3">
        <w:rPr>
          <w:rFonts w:ascii="Arial" w:hAnsi="Arial" w:cs="Arial"/>
          <w:kern w:val="0"/>
          <w:szCs w:val="20"/>
          <w:lang w:val="pt-PT"/>
        </w:rPr>
        <w:t xml:space="preserve">a região </w:t>
      </w:r>
      <w:r w:rsidR="00720A18">
        <w:rPr>
          <w:rFonts w:ascii="Arial" w:hAnsi="Arial" w:cs="Arial"/>
          <w:kern w:val="0"/>
          <w:szCs w:val="20"/>
          <w:lang w:val="pt-PT"/>
        </w:rPr>
        <w:t>tem obtido resultados frutíferos sob o apoio e empenho do Governo Central, aproveitando</w:t>
      </w:r>
      <w:r w:rsidR="00D81EE3">
        <w:rPr>
          <w:rFonts w:ascii="Arial" w:hAnsi="Arial" w:cs="Arial"/>
          <w:kern w:val="0"/>
          <w:szCs w:val="20"/>
          <w:lang w:val="pt-PT"/>
        </w:rPr>
        <w:t xml:space="preserve"> </w:t>
      </w:r>
      <w:r w:rsidR="0037188A">
        <w:rPr>
          <w:rFonts w:ascii="Arial" w:hAnsi="Arial" w:cs="Arial"/>
          <w:kern w:val="0"/>
          <w:szCs w:val="20"/>
          <w:lang w:val="pt-PT"/>
        </w:rPr>
        <w:t>as vantagens d</w:t>
      </w:r>
      <w:r w:rsidR="00D81EE3">
        <w:rPr>
          <w:rFonts w:ascii="Arial" w:hAnsi="Arial" w:cs="Arial"/>
          <w:kern w:val="0"/>
          <w:szCs w:val="20"/>
          <w:lang w:val="pt-PT"/>
        </w:rPr>
        <w:t>o princípio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«Um País, Dois Siste</w:t>
      </w:r>
      <w:r w:rsidR="00E46071">
        <w:rPr>
          <w:rFonts w:ascii="Arial" w:hAnsi="Arial" w:cs="Arial"/>
          <w:kern w:val="0"/>
          <w:szCs w:val="20"/>
          <w:lang w:val="pt-PT"/>
        </w:rPr>
        <w:t>mas» e do desenvolvimento so</w:t>
      </w:r>
      <w:bookmarkStart w:id="0" w:name="_GoBack"/>
      <w:bookmarkEnd w:id="0"/>
      <w:r w:rsidR="00E46071">
        <w:rPr>
          <w:rFonts w:ascii="Arial" w:hAnsi="Arial" w:cs="Arial"/>
          <w:kern w:val="0"/>
          <w:szCs w:val="20"/>
          <w:lang w:val="pt-PT"/>
        </w:rPr>
        <w:t>cio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económico. </w:t>
      </w:r>
      <w:r w:rsidR="00D81EE3">
        <w:rPr>
          <w:rFonts w:ascii="Arial" w:hAnsi="Arial" w:cs="Arial"/>
          <w:kern w:val="0"/>
          <w:szCs w:val="20"/>
          <w:lang w:val="pt-PT"/>
        </w:rPr>
        <w:t>Ao mesmo tempo, pretende-se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ainda </w:t>
      </w:r>
      <w:r w:rsidR="00D81EE3">
        <w:rPr>
          <w:rFonts w:ascii="Arial" w:hAnsi="Arial" w:cs="Arial"/>
          <w:kern w:val="0"/>
          <w:szCs w:val="20"/>
          <w:lang w:val="pt-PT"/>
        </w:rPr>
        <w:t>demonstrar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que </w:t>
      </w:r>
      <w:r w:rsidR="00D81EE3">
        <w:rPr>
          <w:rFonts w:ascii="Arial" w:hAnsi="Arial" w:cs="Arial"/>
          <w:kern w:val="0"/>
          <w:szCs w:val="20"/>
          <w:lang w:val="pt-PT"/>
        </w:rPr>
        <w:t>as máximas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«Centro Mundial de Turismo e Lazer» e «Plataforma de Serviços para a Cooperação Comercial entre a China e os Países de Língua Portugues</w:t>
      </w:r>
      <w:r w:rsidR="00D81EE3">
        <w:rPr>
          <w:rFonts w:ascii="Arial" w:hAnsi="Arial" w:cs="Arial"/>
          <w:kern w:val="0"/>
          <w:szCs w:val="20"/>
          <w:lang w:val="pt-PT"/>
        </w:rPr>
        <w:t>a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» </w:t>
      </w:r>
      <w:r w:rsidR="00D81EE3">
        <w:rPr>
          <w:rFonts w:ascii="Arial" w:hAnsi="Arial" w:cs="Arial"/>
          <w:kern w:val="0"/>
          <w:szCs w:val="20"/>
          <w:lang w:val="pt-PT"/>
        </w:rPr>
        <w:t>funcionam com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eficácia, </w:t>
      </w:r>
      <w:r w:rsidR="00D81EE3">
        <w:rPr>
          <w:rFonts w:ascii="Arial" w:hAnsi="Arial" w:cs="Arial"/>
          <w:kern w:val="0"/>
          <w:szCs w:val="20"/>
          <w:lang w:val="pt-PT"/>
        </w:rPr>
        <w:t>servindo assim a exposição igualmente para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</w:t>
      </w:r>
      <w:r w:rsidR="00D81EE3">
        <w:rPr>
          <w:rFonts w:ascii="Arial" w:hAnsi="Arial" w:cs="Arial"/>
          <w:kern w:val="0"/>
          <w:szCs w:val="20"/>
          <w:lang w:val="pt-PT"/>
        </w:rPr>
        <w:t>o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reforç</w:t>
      </w:r>
      <w:r w:rsidR="00D81EE3">
        <w:rPr>
          <w:rFonts w:ascii="Arial" w:hAnsi="Arial" w:cs="Arial"/>
          <w:kern w:val="0"/>
          <w:szCs w:val="20"/>
          <w:lang w:val="pt-PT"/>
        </w:rPr>
        <w:t>o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</w:t>
      </w:r>
      <w:r w:rsidR="00D81EE3">
        <w:rPr>
          <w:rFonts w:ascii="Arial" w:hAnsi="Arial" w:cs="Arial"/>
          <w:kern w:val="0"/>
          <w:szCs w:val="20"/>
          <w:lang w:val="pt-PT"/>
        </w:rPr>
        <w:t>d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a interacção com os mercados da China interior e internacionais. </w:t>
      </w:r>
    </w:p>
    <w:p w:rsidR="00042DF3" w:rsidRDefault="00D81EE3" w:rsidP="005C7A51">
      <w:pPr>
        <w:spacing w:afterLines="100" w:after="240"/>
        <w:jc w:val="both"/>
        <w:rPr>
          <w:rFonts w:ascii="Arial" w:hAnsi="Arial" w:cs="Arial"/>
          <w:kern w:val="0"/>
          <w:szCs w:val="20"/>
          <w:lang w:val="pt-PT"/>
        </w:rPr>
      </w:pPr>
      <w:r w:rsidRPr="00FF6DD6">
        <w:rPr>
          <w:rFonts w:ascii="Arial" w:hAnsi="Arial" w:cs="Arial"/>
          <w:kern w:val="0"/>
          <w:szCs w:val="20"/>
          <w:lang w:val="pt-PT"/>
        </w:rPr>
        <w:lastRenderedPageBreak/>
        <w:t xml:space="preserve">Durante a visita à capital, será ainda </w:t>
      </w:r>
      <w:r w:rsidR="0037188A" w:rsidRPr="00FF6DD6">
        <w:rPr>
          <w:rFonts w:ascii="Arial" w:hAnsi="Arial" w:cs="Arial"/>
          <w:kern w:val="0"/>
          <w:szCs w:val="20"/>
          <w:lang w:val="pt-PT"/>
        </w:rPr>
        <w:t>assina</w:t>
      </w:r>
      <w:r w:rsidRPr="00FF6DD6">
        <w:rPr>
          <w:rFonts w:ascii="Arial" w:hAnsi="Arial" w:cs="Arial"/>
          <w:kern w:val="0"/>
          <w:szCs w:val="20"/>
          <w:lang w:val="pt-PT"/>
        </w:rPr>
        <w:t>do</w:t>
      </w:r>
      <w:r w:rsidR="0037188A" w:rsidRPr="00FF6DD6">
        <w:rPr>
          <w:rFonts w:ascii="Arial" w:hAnsi="Arial" w:cs="Arial"/>
          <w:kern w:val="0"/>
          <w:szCs w:val="20"/>
          <w:lang w:val="pt-PT"/>
        </w:rPr>
        <w:t xml:space="preserve"> </w:t>
      </w:r>
      <w:r w:rsidR="00042DF3" w:rsidRPr="00FF6DD6">
        <w:rPr>
          <w:rFonts w:ascii="Arial" w:hAnsi="Arial" w:cs="Arial"/>
          <w:kern w:val="0"/>
          <w:szCs w:val="20"/>
          <w:lang w:val="pt-PT"/>
        </w:rPr>
        <w:t>com a Comissão Nacional de Desenvolvimento e Reforma</w:t>
      </w:r>
      <w:r w:rsidR="00042DF3" w:rsidRPr="00FF6DD6">
        <w:rPr>
          <w:rFonts w:ascii="Arial" w:hAnsi="Arial" w:cs="Arial"/>
          <w:kern w:val="0"/>
          <w:szCs w:val="20"/>
          <w:lang w:val="pt-PT"/>
        </w:rPr>
        <w:t xml:space="preserve"> </w:t>
      </w:r>
      <w:r w:rsidR="0037188A" w:rsidRPr="00FF6DD6">
        <w:rPr>
          <w:rFonts w:ascii="Arial" w:hAnsi="Arial" w:cs="Arial"/>
          <w:kern w:val="0"/>
          <w:szCs w:val="20"/>
          <w:lang w:val="pt-PT"/>
        </w:rPr>
        <w:t xml:space="preserve">o acordo sobre a participação e apoio de Macau à programação geral </w:t>
      </w:r>
      <w:r w:rsidR="00FF6DD6" w:rsidRPr="00FF6DD6">
        <w:rPr>
          <w:rFonts w:ascii="Arial" w:hAnsi="Arial" w:cs="Arial"/>
          <w:kern w:val="0"/>
          <w:szCs w:val="20"/>
          <w:lang w:val="pt-PT"/>
        </w:rPr>
        <w:t>para a concretização da iniciativa nacional «Uma Faixa, Uma Rota»</w:t>
      </w:r>
      <w:r w:rsidR="0037188A" w:rsidRPr="00FF6DD6">
        <w:rPr>
          <w:rFonts w:ascii="Arial" w:hAnsi="Arial" w:cs="Arial"/>
          <w:kern w:val="0"/>
          <w:szCs w:val="20"/>
          <w:lang w:val="pt-PT"/>
        </w:rPr>
        <w:t>.</w:t>
      </w:r>
      <w:r w:rsidR="00042DF3">
        <w:rPr>
          <w:rFonts w:ascii="Arial" w:hAnsi="Arial" w:cs="Arial"/>
          <w:kern w:val="0"/>
          <w:szCs w:val="20"/>
          <w:lang w:val="pt-PT"/>
        </w:rPr>
        <w:t xml:space="preserve"> </w:t>
      </w:r>
    </w:p>
    <w:p w:rsidR="0037188A" w:rsidRDefault="00042DF3" w:rsidP="005C7A51">
      <w:pPr>
        <w:spacing w:afterLines="100" w:after="240"/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>Já n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o que diz respeito à Administração Nacional de Alimentos e Medicamentos, o Chefe do Executivo </w:t>
      </w:r>
      <w:r w:rsidR="00D81EE3">
        <w:rPr>
          <w:rFonts w:ascii="Arial" w:hAnsi="Arial" w:cs="Arial"/>
          <w:kern w:val="0"/>
          <w:szCs w:val="20"/>
          <w:lang w:val="pt-PT"/>
        </w:rPr>
        <w:t>disse que irá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agrade</w:t>
      </w:r>
      <w:r w:rsidR="00D81EE3">
        <w:rPr>
          <w:rFonts w:ascii="Arial" w:hAnsi="Arial" w:cs="Arial"/>
          <w:kern w:val="0"/>
          <w:szCs w:val="20"/>
          <w:lang w:val="pt-PT"/>
        </w:rPr>
        <w:t>cer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o</w:t>
      </w:r>
      <w:r w:rsidR="00D81EE3">
        <w:rPr>
          <w:rFonts w:ascii="Arial" w:hAnsi="Arial" w:cs="Arial"/>
          <w:kern w:val="0"/>
          <w:szCs w:val="20"/>
          <w:lang w:val="pt-PT"/>
        </w:rPr>
        <w:t xml:space="preserve">s </w:t>
      </w:r>
      <w:r w:rsidR="0037188A">
        <w:rPr>
          <w:rFonts w:ascii="Arial" w:hAnsi="Arial" w:cs="Arial"/>
          <w:kern w:val="0"/>
          <w:szCs w:val="20"/>
          <w:lang w:val="pt-PT"/>
        </w:rPr>
        <w:t>esforço</w:t>
      </w:r>
      <w:r w:rsidR="00D81EE3">
        <w:rPr>
          <w:rFonts w:ascii="Arial" w:hAnsi="Arial" w:cs="Arial"/>
          <w:kern w:val="0"/>
          <w:szCs w:val="20"/>
          <w:lang w:val="pt-PT"/>
        </w:rPr>
        <w:t>s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</w:t>
      </w:r>
      <w:r>
        <w:rPr>
          <w:rFonts w:ascii="Arial" w:hAnsi="Arial" w:cs="Arial"/>
          <w:kern w:val="0"/>
          <w:szCs w:val="20"/>
          <w:lang w:val="pt-PT"/>
        </w:rPr>
        <w:t xml:space="preserve">que os seus responsáveis têm 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envidado no âmbito do desenvolvimento da indústria da </w:t>
      </w:r>
      <w:r>
        <w:rPr>
          <w:rFonts w:ascii="Arial" w:hAnsi="Arial" w:cs="Arial"/>
          <w:kern w:val="0"/>
          <w:szCs w:val="20"/>
          <w:lang w:val="pt-PT"/>
        </w:rPr>
        <w:t>M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edicina </w:t>
      </w:r>
      <w:r>
        <w:rPr>
          <w:rFonts w:ascii="Arial" w:hAnsi="Arial" w:cs="Arial"/>
          <w:kern w:val="0"/>
          <w:szCs w:val="20"/>
          <w:lang w:val="pt-PT"/>
        </w:rPr>
        <w:t>T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radicional </w:t>
      </w:r>
      <w:r>
        <w:rPr>
          <w:rFonts w:ascii="Arial" w:hAnsi="Arial" w:cs="Arial"/>
          <w:kern w:val="0"/>
          <w:szCs w:val="20"/>
          <w:lang w:val="pt-PT"/>
        </w:rPr>
        <w:t xml:space="preserve">Chinesa em Macau e do </w:t>
      </w:r>
      <w:r w:rsidR="0037188A">
        <w:rPr>
          <w:rFonts w:ascii="Arial" w:hAnsi="Arial" w:cs="Arial"/>
          <w:kern w:val="0"/>
          <w:szCs w:val="20"/>
          <w:lang w:val="pt-PT"/>
        </w:rPr>
        <w:t>Parque Científico e Industrial de Medicina Tradicional Chinesa pa</w:t>
      </w:r>
      <w:r>
        <w:rPr>
          <w:rFonts w:ascii="Arial" w:hAnsi="Arial" w:cs="Arial"/>
          <w:kern w:val="0"/>
          <w:szCs w:val="20"/>
          <w:lang w:val="pt-PT"/>
        </w:rPr>
        <w:t xml:space="preserve">ra a Cooperação </w:t>
      </w:r>
      <w:proofErr w:type="spellStart"/>
      <w:r>
        <w:rPr>
          <w:rFonts w:ascii="Arial" w:hAnsi="Arial" w:cs="Arial"/>
          <w:kern w:val="0"/>
          <w:szCs w:val="20"/>
          <w:lang w:val="pt-PT"/>
        </w:rPr>
        <w:t>Guangdong</w:t>
      </w:r>
      <w:proofErr w:type="spellEnd"/>
      <w:r>
        <w:rPr>
          <w:rFonts w:ascii="Arial" w:hAnsi="Arial" w:cs="Arial"/>
          <w:kern w:val="0"/>
          <w:szCs w:val="20"/>
          <w:lang w:val="pt-PT"/>
        </w:rPr>
        <w:t>-Macau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. Espera-se ainda </w:t>
      </w:r>
      <w:r>
        <w:rPr>
          <w:rFonts w:ascii="Arial" w:hAnsi="Arial" w:cs="Arial"/>
          <w:kern w:val="0"/>
          <w:szCs w:val="20"/>
          <w:lang w:val="pt-PT"/>
        </w:rPr>
        <w:t>conseguir,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</w:t>
      </w:r>
      <w:r>
        <w:rPr>
          <w:rFonts w:ascii="Arial" w:hAnsi="Arial" w:cs="Arial"/>
          <w:kern w:val="0"/>
          <w:szCs w:val="20"/>
          <w:lang w:val="pt-PT"/>
        </w:rPr>
        <w:t>com a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próxima fase d</w:t>
      </w:r>
      <w:r>
        <w:rPr>
          <w:rFonts w:ascii="Arial" w:hAnsi="Arial" w:cs="Arial"/>
          <w:kern w:val="0"/>
          <w:szCs w:val="20"/>
          <w:lang w:val="pt-PT"/>
        </w:rPr>
        <w:t>e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</w:t>
      </w:r>
      <w:r>
        <w:rPr>
          <w:rFonts w:ascii="Arial" w:hAnsi="Arial" w:cs="Arial"/>
          <w:kern w:val="0"/>
          <w:szCs w:val="20"/>
          <w:lang w:val="pt-PT"/>
        </w:rPr>
        <w:t>crescimento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do parque,</w:t>
      </w:r>
      <w:r>
        <w:rPr>
          <w:rFonts w:ascii="Arial" w:hAnsi="Arial" w:cs="Arial"/>
          <w:kern w:val="0"/>
          <w:szCs w:val="20"/>
          <w:lang w:val="pt-PT"/>
        </w:rPr>
        <w:t xml:space="preserve"> </w:t>
      </w:r>
      <w:r w:rsidR="0037188A">
        <w:rPr>
          <w:rFonts w:ascii="Arial" w:hAnsi="Arial" w:cs="Arial"/>
          <w:kern w:val="0"/>
          <w:szCs w:val="20"/>
          <w:lang w:val="pt-PT"/>
        </w:rPr>
        <w:t>obter medidas benéficas e pioneiras</w:t>
      </w:r>
      <w:r>
        <w:rPr>
          <w:rFonts w:ascii="Arial" w:hAnsi="Arial" w:cs="Arial"/>
          <w:kern w:val="0"/>
          <w:szCs w:val="20"/>
          <w:lang w:val="pt-PT"/>
        </w:rPr>
        <w:t xml:space="preserve"> para que a estrutura</w:t>
      </w:r>
      <w:r w:rsidR="0037188A">
        <w:rPr>
          <w:rFonts w:ascii="Arial" w:hAnsi="Arial" w:cs="Arial"/>
          <w:kern w:val="0"/>
          <w:szCs w:val="20"/>
          <w:lang w:val="pt-PT"/>
        </w:rPr>
        <w:t xml:space="preserve"> alcance melhores condições de desenvolvimento.</w:t>
      </w:r>
    </w:p>
    <w:p w:rsidR="0037188A" w:rsidRDefault="0037188A" w:rsidP="005C7A51">
      <w:pPr>
        <w:spacing w:afterLines="100" w:after="240"/>
        <w:jc w:val="both"/>
        <w:rPr>
          <w:rFonts w:ascii="Arial" w:hAnsi="Arial" w:cs="Arial"/>
          <w:kern w:val="0"/>
          <w:szCs w:val="20"/>
          <w:lang w:val="pt-PT"/>
        </w:rPr>
      </w:pPr>
      <w:r w:rsidRPr="0037188A">
        <w:rPr>
          <w:rFonts w:ascii="Arial" w:hAnsi="Arial" w:cs="Arial"/>
          <w:kern w:val="0"/>
          <w:szCs w:val="20"/>
          <w:lang w:val="pt-PT"/>
        </w:rPr>
        <w:t xml:space="preserve">A delegação oficial </w:t>
      </w:r>
      <w:r w:rsidR="00042DF3">
        <w:rPr>
          <w:rFonts w:ascii="Arial" w:hAnsi="Arial" w:cs="Arial"/>
          <w:kern w:val="0"/>
          <w:szCs w:val="20"/>
          <w:lang w:val="pt-PT"/>
        </w:rPr>
        <w:t xml:space="preserve">da RAEM </w:t>
      </w:r>
      <w:r w:rsidRPr="0037188A">
        <w:rPr>
          <w:rFonts w:ascii="Arial" w:hAnsi="Arial" w:cs="Arial"/>
          <w:kern w:val="0"/>
          <w:szCs w:val="20"/>
          <w:lang w:val="pt-PT"/>
        </w:rPr>
        <w:t>inclui o secretário para a Economia e Finanças, Lionel Leong, o director do Gabinete de Comunicação Social, Victor Chan, a coordenadora do Gabinete de Protocolo, Relações Públicas e Assuntos Exteriores, Lei Iut Mui, a presidente do Conselho de Administração da Macau Investimento e Desenvolvimento S.A., Lü Hong, o técnico superior assessor principal do Gabinete de Estudo das Políticas, Mi Jian, entre outros responsáveis.</w:t>
      </w:r>
    </w:p>
    <w:p w:rsidR="0037188A" w:rsidRDefault="0037188A" w:rsidP="005C7A51">
      <w:pPr>
        <w:spacing w:afterLines="100" w:after="240"/>
        <w:jc w:val="both"/>
        <w:rPr>
          <w:rFonts w:ascii="Arial" w:hAnsi="Arial" w:cs="Arial"/>
          <w:kern w:val="0"/>
          <w:szCs w:val="20"/>
          <w:lang w:val="pt-PT"/>
        </w:rPr>
      </w:pPr>
    </w:p>
    <w:p w:rsidR="0026359A" w:rsidRPr="00F8313F" w:rsidRDefault="0026359A" w:rsidP="00C6001B">
      <w:pPr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C863DC" w:rsidRPr="00C863DC" w:rsidRDefault="00B4205F" w:rsidP="00C863DC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/>
        </w:rPr>
      </w:pPr>
      <w:r w:rsidRPr="00B4205F">
        <w:rPr>
          <w:rFonts w:ascii="Arial" w:hAnsi="Arial" w:cs="Arial"/>
          <w:b/>
          <w:color w:val="000000"/>
          <w:kern w:val="0"/>
          <w:szCs w:val="20"/>
          <w:lang w:val="pt-PT"/>
        </w:rPr>
        <w:t>G</w:t>
      </w:r>
      <w:r w:rsidR="00EC5451">
        <w:rPr>
          <w:rFonts w:ascii="Arial" w:hAnsi="Arial" w:cs="Arial"/>
          <w:b/>
          <w:color w:val="000000"/>
          <w:kern w:val="0"/>
          <w:szCs w:val="20"/>
          <w:lang w:val="pt-PT"/>
        </w:rPr>
        <w:t>abinete de Comunicação Social</w:t>
      </w:r>
    </w:p>
    <w:p w:rsidR="001A0AFB" w:rsidRPr="00D901A1" w:rsidRDefault="00C863DC" w:rsidP="00D901A1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 w:eastAsia="zh-MO"/>
        </w:rPr>
      </w:pPr>
      <w:r w:rsidRPr="00C863DC">
        <w:rPr>
          <w:rFonts w:ascii="Arial" w:hAnsi="Arial" w:cs="Arial"/>
          <w:b/>
          <w:color w:val="000000"/>
          <w:kern w:val="0"/>
          <w:szCs w:val="20"/>
          <w:lang w:val="pt-PT"/>
        </w:rPr>
        <w:t xml:space="preserve">Macau, </w:t>
      </w:r>
      <w:r w:rsidR="0037188A">
        <w:rPr>
          <w:rFonts w:ascii="Arial" w:hAnsi="Arial" w:cs="Arial"/>
          <w:b/>
          <w:color w:val="000000"/>
          <w:kern w:val="0"/>
          <w:szCs w:val="20"/>
          <w:lang w:val="pt-PT" w:eastAsia="zh-MO"/>
        </w:rPr>
        <w:t>4</w:t>
      </w:r>
      <w:r w:rsidR="005641BA">
        <w:rPr>
          <w:rFonts w:ascii="Arial" w:hAnsi="Arial" w:cs="Arial"/>
          <w:b/>
          <w:color w:val="000000"/>
          <w:kern w:val="0"/>
          <w:szCs w:val="20"/>
          <w:lang w:val="pt-PT"/>
        </w:rPr>
        <w:t xml:space="preserve"> de</w:t>
      </w:r>
      <w:r w:rsidR="00593EE7">
        <w:rPr>
          <w:rFonts w:ascii="Arial" w:hAnsi="Arial" w:cs="Arial" w:hint="eastAsia"/>
          <w:b/>
          <w:color w:val="000000"/>
          <w:kern w:val="0"/>
          <w:szCs w:val="20"/>
          <w:lang w:val="pt-PT" w:eastAsia="zh-MO"/>
        </w:rPr>
        <w:t xml:space="preserve"> </w:t>
      </w:r>
      <w:r w:rsidR="0026359A">
        <w:rPr>
          <w:rFonts w:ascii="Arial" w:hAnsi="Arial" w:cs="Arial"/>
          <w:b/>
          <w:color w:val="000000"/>
          <w:kern w:val="0"/>
          <w:szCs w:val="20"/>
          <w:lang w:val="pt-PT" w:eastAsia="zh-MO"/>
        </w:rPr>
        <w:t>Março</w:t>
      </w:r>
      <w:r w:rsidRPr="00C863DC">
        <w:rPr>
          <w:rFonts w:ascii="Arial" w:hAnsi="Arial" w:cs="Arial" w:hint="eastAsia"/>
          <w:b/>
          <w:color w:val="000000"/>
          <w:kern w:val="0"/>
          <w:szCs w:val="20"/>
          <w:lang w:val="pt-PT" w:eastAsia="zh-MO"/>
        </w:rPr>
        <w:t xml:space="preserve"> </w:t>
      </w:r>
      <w:r w:rsidR="00EC5451">
        <w:rPr>
          <w:rFonts w:ascii="Arial" w:hAnsi="Arial" w:cs="Arial"/>
          <w:b/>
          <w:color w:val="000000"/>
          <w:kern w:val="0"/>
          <w:szCs w:val="20"/>
          <w:lang w:val="pt-PT"/>
        </w:rPr>
        <w:t>de 2018</w:t>
      </w:r>
    </w:p>
    <w:sectPr w:rsidR="001A0AFB" w:rsidRPr="00D901A1">
      <w:headerReference w:type="default" r:id="rId8"/>
      <w:footerReference w:type="default" r:id="rId9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86E" w:rsidRDefault="00F8186E">
      <w:r>
        <w:separator/>
      </w:r>
    </w:p>
  </w:endnote>
  <w:endnote w:type="continuationSeparator" w:id="0">
    <w:p w:rsidR="00F8186E" w:rsidRDefault="00F8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LiHeiBold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A7" w:rsidRPr="000F358D" w:rsidRDefault="00F20332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0F358D">
      <w:rPr>
        <w:b/>
        <w:bCs/>
        <w:sz w:val="18"/>
        <w:lang w:val="pt-PT"/>
      </w:rPr>
      <w:t xml:space="preserve">Tel: (853) </w:t>
    </w:r>
    <w:r w:rsidRPr="000F358D">
      <w:rPr>
        <w:rFonts w:hint="eastAsia"/>
        <w:b/>
        <w:bCs/>
        <w:sz w:val="18"/>
        <w:lang w:val="pt-PT"/>
      </w:rPr>
      <w:t>28</w:t>
    </w:r>
    <w:r w:rsidRPr="000F358D">
      <w:rPr>
        <w:b/>
        <w:bCs/>
        <w:sz w:val="18"/>
        <w:lang w:val="pt-PT"/>
      </w:rPr>
      <w:t>332886</w:t>
    </w:r>
  </w:p>
  <w:p w:rsidR="00122FA7" w:rsidRPr="00672C26" w:rsidRDefault="00F20332">
    <w:pPr>
      <w:pStyle w:val="Heading2"/>
      <w:rPr>
        <w:lang w:val="pt-PT"/>
      </w:rPr>
    </w:pPr>
    <w:r w:rsidRPr="00672C26">
      <w:rPr>
        <w:lang w:val="pt-PT"/>
      </w:rPr>
      <w:t xml:space="preserve">Avenida da Praia Grande, nos. 762 a 804                                    Fax: (853) </w:t>
    </w:r>
    <w:r w:rsidRPr="00672C26">
      <w:rPr>
        <w:rFonts w:hint="eastAsia"/>
        <w:lang w:val="pt-PT"/>
      </w:rPr>
      <w:t>28</w:t>
    </w:r>
    <w:r w:rsidRPr="00672C26">
      <w:rPr>
        <w:lang w:val="pt-PT"/>
      </w:rPr>
      <w:t>355426</w:t>
    </w:r>
  </w:p>
  <w:p w:rsidR="00122FA7" w:rsidRPr="00672C26" w:rsidRDefault="00F20332">
    <w:pPr>
      <w:adjustRightInd w:val="0"/>
      <w:snapToGrid w:val="0"/>
      <w:ind w:leftChars="122" w:left="293"/>
      <w:jc w:val="both"/>
      <w:rPr>
        <w:b/>
        <w:bCs/>
        <w:sz w:val="18"/>
        <w:szCs w:val="21"/>
        <w:lang w:val="pt-PT"/>
      </w:rPr>
    </w:pPr>
    <w:r w:rsidRPr="00672C26">
      <w:rPr>
        <w:b/>
        <w:bCs/>
        <w:sz w:val="18"/>
        <w:szCs w:val="21"/>
        <w:lang w:val="pt-PT"/>
      </w:rPr>
      <w:t>Edif. China Plaza, 15.° andar, Macau</w:t>
    </w:r>
    <w:r w:rsidRPr="00672C26">
      <w:rPr>
        <w:b/>
        <w:bCs/>
        <w:spacing w:val="10"/>
        <w:sz w:val="18"/>
        <w:lang w:val="pt-PT"/>
      </w:rPr>
      <w:t xml:space="preserve">                                  Website: </w:t>
    </w:r>
    <w:r w:rsidRPr="00672C26">
      <w:rPr>
        <w:b/>
        <w:bCs/>
        <w:sz w:val="18"/>
        <w:lang w:val="pt-PT"/>
      </w:rPr>
      <w:t>http://www.gcs.gov.mo</w:t>
    </w:r>
  </w:p>
  <w:p w:rsidR="00122FA7" w:rsidRPr="00672C26" w:rsidRDefault="00F20332">
    <w:pPr>
      <w:adjustRightInd w:val="0"/>
      <w:snapToGrid w:val="0"/>
      <w:ind w:leftChars="122" w:left="293"/>
      <w:jc w:val="both"/>
      <w:rPr>
        <w:lang w:val="pt-PT"/>
      </w:rPr>
    </w:pPr>
    <w:r w:rsidRPr="00672C26">
      <w:rPr>
        <w:b/>
        <w:bCs/>
        <w:sz w:val="18"/>
        <w:szCs w:val="21"/>
        <w:lang w:val="pt-PT"/>
      </w:rPr>
      <w:t>P.O. Box 706 Macau</w:t>
    </w:r>
    <w:r w:rsidRPr="00672C26">
      <w:rPr>
        <w:b/>
        <w:bCs/>
        <w:sz w:val="18"/>
        <w:lang w:val="pt-PT"/>
      </w:rPr>
      <w:t xml:space="preserve">                                                                       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86E" w:rsidRDefault="00F8186E">
      <w:r>
        <w:separator/>
      </w:r>
    </w:p>
  </w:footnote>
  <w:footnote w:type="continuationSeparator" w:id="0">
    <w:p w:rsidR="00F8186E" w:rsidRDefault="00F81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A7" w:rsidRDefault="00AC26C5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  <w:lang w:val="pt-PT" w:eastAsia="pt-PT"/>
      </w:rPr>
      <mc:AlternateContent>
        <mc:Choice Requires="wpc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777875" cy="580390"/>
              <wp:effectExtent l="0" t="0" r="0" b="0"/>
              <wp:wrapNone/>
              <wp:docPr id="55" name="畫布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畫布 2" o:spid="_x0000_s1026" editas="canvas" style="position:absolute;margin-left:0;margin-top:0;width:61.25pt;height:45.7pt;z-index:251657728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XvMMA&#10;AADaAAAADwAAAGRycy9kb3ducmV2LnhtbESPT4vCMBTE7wt+h/AEL4umFnZXqlFEULyJ1j/XZ/Ns&#10;i81LaWKt334jLOxxmJnfMLNFZyrRUuNKywrGowgEcWZ1ybmCY7oeTkA4j6yxskwKXuRgMe99zDDR&#10;9sl7ag8+FwHCLkEFhfd1IqXLCjLoRrYmDt7NNgZ9kE0udYPPADeVjKPoWxosOSwUWNOqoOx+eBgF&#10;102a7r7GbZtfNqfj9nQ//+BnrNSg3y2nIDx1/j/8195qBTG8r4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sXvMMAAADaAAAADwAAAAAAAAAAAAAAAACYAgAAZHJzL2Rv&#10;d25yZXYueG1sUEsFBgAAAAAEAAQA9QAAAIgDAAAAAA=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Q/cQA&#10;AADaAAAADwAAAGRycy9kb3ducmV2LnhtbESPzW7CMBCE70h9B2uRuIFDKVACTlQhVa3KCegDLPGS&#10;pI3XaWzy8/Z1pUocRzPzjWaX9qYSLTWutKxgPotAEGdWl5wr+Dy/Tp9BOI+ssbJMCgZykCYPox3G&#10;2nZ8pPbkcxEg7GJUUHhfx1K6rCCDbmZr4uBdbWPQB9nkUjfYBbip5GMUraTBksNCgTXtC8q+Tzej&#10;4LKsN3r99LH+OfTDZRm9tV/yeFVqMu5ftiA89f4e/m+/awUL+LsSb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0P3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R0MQA&#10;AADaAAAADwAAAGRycy9kb3ducmV2LnhtbESPzWrDMBCE74G+g9hCb4nc4gTjRAkm0BKHHvLTB9ha&#10;G8vEWhlLjd0+fVUo5DjMzDfMajPaVtyo941jBc+zBARx5XTDtYKP8+s0A+EDssbWMSn4Jg+b9cNk&#10;hbl2Ax/pdgq1iBD2OSowIXS5lL4yZNHPXEccvYvrLYYo+1rqHocIt618SZKFtNhwXDDY0dZQdT19&#10;WQXltjycL/vRMBa7+edblxXpz7tST49jsQQRaAz38H97pxWk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UdD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hvCMMA&#10;AADaAAAADwAAAGRycy9kb3ducmV2LnhtbESPQWvCQBSE70L/w/IKvelGi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hvCM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ABsIA&#10;AADaAAAADwAAAGRycy9kb3ducmV2LnhtbESPwWrDMBBE74X+g9hCbrXcHEJxrISQtCHX2g74uFhb&#10;y9RaGUt17Hx9VSj0OMzMGybfz7YXE42+c6zgJUlBEDdOd9wqqMr351cQPiBr7B2TgoU87HePDzlm&#10;2t34g6YitCJC2GeowIQwZFL6xpBFn7iBOHqfbrQYohxbqUe8Rbjt5TpNN9Jix3HB4EBHQ81X8W0V&#10;lG/leTlcfFWb66ms78s8TWSUWj3Nhy2IQHP4D/+1L1rBB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EAG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sVsIA&#10;AADaAAAADwAAAGRycy9kb3ducmV2LnhtbESPT4vCMBTE74LfITxhb5oqsivVKCrK7tH/Xh/Ns602&#10;L6WJtvrpN8LCHoeZ+Q0zmTWmEA+qXG5ZQb8XgSBOrM45VXDYr7sjEM4jaywsk4InOZhN260JxtrW&#10;vKXHzqciQNjFqCDzvoyldElGBl3PlsTBu9jKoA+ySqWusA5wU8hBFH1KgzmHhQxLWmaU3HZ3o+C6&#10;vR9fx8MoWtULmQzlZv59OtdKfXSa+RiEp8b/h//aP1rBF7yvhBs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CxWwgAAANoAAAAPAAAAAAAAAAAAAAAAAJgCAABkcnMvZG93&#10;bnJldi54bWxQSwUGAAAAAAQABAD1AAAAhwMAAAAA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rI8EA&#10;AADaAAAADwAAAGRycy9kb3ducmV2LnhtbERPTWuDQBC9B/oflinkEuraBpJiXcUWhJBLiMmhx6k7&#10;Vak7K+7WmH+fPQRyfLzvNJ9NLyYaXWdZwWsUgyCure64UXA+lS/vIJxH1thbJgVXcpBnT4sUE20v&#10;fKSp8o0IIewSVNB6PyRSurolgy6yA3Hgfu1o0Ac4NlKPeAnhppdvcbyRBjsODS0O9NVS/Vf9GwX7&#10;7+pnhcfDdiqvxac9VOzOZq3U8nkuPkB4mv1DfHfvtIKwNVwJN0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F6yP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2Gj8EA&#10;AADaAAAADwAAAGRycy9kb3ducmV2LnhtbESPT4vCMBTE78J+h/AWvNl0PYh2jUUExYOI1mXPj+b1&#10;D9u8dJtY67c3guBxmJnfMMt0MI3oqXO1ZQVfUQyCOLe65lLBz2U7mYNwHlljY5kU3MlBuvoYLTHR&#10;9sZn6jNfigBhl6CCyvs2kdLlFRl0kW2Jg1fYzqAPsiul7vAW4KaR0zieSYM1h4UKW9pUlP9lV6Pg&#10;1O7wKLPFIavdURdoZP77Xyg1/hzW3yA8Df4dfrX3WsECnlfC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dho/BAAAA2gAAAA8AAAAAAAAAAAAAAAAAmAIAAGRycy9kb3du&#10;cmV2LnhtbFBLBQYAAAAABAAEAPUAAACGAwAAAAA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p7McA&#10;AADbAAAADwAAAGRycy9kb3ducmV2LnhtbESPT2sCQQzF7wW/wxChtzprC7VdHUULpf4pgrYUvIWd&#10;uLu4k9nOTHX77c2h0FvCe3nvl8msc406U4i1ZwPDQQaKuPC25tLA58fr3ROomJAtNp7JwC9FmE17&#10;NxPMrb/wjs77VCoJ4ZijgSqlNtc6FhU5jAPfEot29MFhkjWU2ga8SLhr9H2WPWqHNUtDhS29VFSc&#10;9j/OQPe9fi8etsvR12azCjx8Ozwv9MqY2343H4NK1KV/89/10gq+0MsvMoC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KezHAAAA2wAAAA8AAAAAAAAAAAAAAAAAmAIAAGRy&#10;cy9kb3ducmV2LnhtbFBLBQYAAAAABAAEAPUAAACMAwAAAAA=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6FcIA&#10;AADbAAAADwAAAGRycy9kb3ducmV2LnhtbERPzWrCQBC+C32HZQq96SYVSkldQ0nVipeq9QGG7JhN&#10;zc6G7GrSPn1XELzNx/c7s3ywjbhQ52vHCtJJAoK4dLrmSsHhezl+BeEDssbGMSn4JQ/5/GE0w0y7&#10;nnd02YdKxBD2GSowIbSZlL40ZNFPXEscuaPrLIYIu0rqDvsYbhv5nCQv0mLNscFgS4Wh8rQ/WwW2&#10;SD4W69PX9HNRmc1qW/zV/fCj1NPj8P4GItAQ7uKbe63j/BSuv8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PoVwgAAANsAAAAPAAAAAAAAAAAAAAAAAJgCAABkcnMvZG93&#10;bnJldi54bWxQSwUGAAAAAAQABAD1AAAAhw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k8cMA&#10;AADbAAAADwAAAGRycy9kb3ducmV2LnhtbERPPWvDMBDdC/kP4gJdTCM7QzBuFFNKAs2WuiXQ7bAu&#10;lol1MpZqO/31UaHQ7R7v87blbDsx0uBbxwqyVQqCuHa65UbB58fhKQfhA7LGzjEpuJGHcrd42GKh&#10;3cTvNFahETGEfYEKTAh9IaWvDVn0K9cTR+7iBoshwqGResAphttOrtN0Iy22HBsM9vRqqL5W31bB&#10;VzVtfvL9mNyOR0rcnE3n8XxS6nE5vzyDCDSHf/Gf+03H+Wv4/SU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xk8cMAAADbAAAADwAAAAAAAAAAAAAAAACYAgAAZHJzL2Rv&#10;d25yZXYueG1sUEsFBgAAAAAEAAQA9QAAAIgDAAAAAA==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7wcEA&#10;AADbAAAADwAAAGRycy9kb3ducmV2LnhtbERPTYvCMBC9C/6HMIIX0VR3EalG0cWFPQiL1ou3sRnb&#10;YjPpNllb/70RBG/zeJ+zWLWmFDeqXWFZwXgUgSBOrS44U3BMvoczEM4jaywtk4I7OVgtu50Fxto2&#10;vKfbwWcihLCLUUHufRVL6dKcDLqRrYgDd7G1QR9gnUldYxPCTSknUTSVBgsODTlW9JVTej38GwVb&#10;M/j4s7Nsw/L3hM32nOz0OlGq32vXcxCeWv8Wv9w/Osz/hO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mu8HBAAAA2wAAAA8AAAAAAAAAAAAAAAAAmAIAAGRycy9kb3du&#10;cmV2LnhtbFBLBQYAAAAABAAEAPUAAACGAwAAAAA=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G5sMA&#10;AADbAAAADwAAAGRycy9kb3ducmV2LnhtbERPS2vCQBC+C/6HZQRvurFQ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CG5s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lnMEA&#10;AADbAAAADwAAAGRycy9kb3ducmV2LnhtbERPzWoCMRC+F3yHMEJvNWsRW1ajiOBiD6VofYBxM25W&#10;k8mSpLq+vSkUepuP73fmy95ZcaUQW88KxqMCBHHtdcuNgsP35uUdREzIGq1nUnCnCMvF4GmOpfY3&#10;3tF1nxqRQziWqMCk1JVSxtqQwzjyHXHmTj44TBmGRuqAtxzurHwtiql02HJuMNjR2lB92f84BedP&#10;y8fJm/mwh3Z3DOtT9VXpSqnnYb+agUjUp3/xn3ur8/wp/P6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ZZz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+Db8A&#10;AADbAAAADwAAAGRycy9kb3ducmV2LnhtbERPS4vCMBC+C/6HMII3Td2Dj2oUEXbZg4hW8Tw00wc2&#10;k26Tbeu/N8LC3ubje85m15tKtNS40rKC2TQCQZxaXXKu4Hb9nCxBOI+ssbJMCp7kYLcdDjYYa9vx&#10;hdrE5yKEsItRQeF9HUvp0oIMuqmtiQOX2cagD7DJpW6wC+Gmkh9RNJcGSw4NBdZ0KCh9JL9Gwbn+&#10;wpNMVsekdCedoZHp/SdTajzq92sQnnr/L/5zf+swfwHvX8I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/4N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o/8QA&#10;AADbAAAADwAAAGRycy9kb3ducmV2LnhtbESPQWvCQBCF74L/YRnBm24sVCR1lSIIFgqilvQ6zU6T&#10;YHY2Zjca/fWdQ8HbDO/Ne98s172r1ZXaUHk2MJsmoIhzbysuDHydtpMFqBCRLdaeycCdAqxXw8ES&#10;U+tvfKDrMRZKQjikaKCMsUm1DnlJDsPUN8Si/frWYZS1LbRt8SbhrtYvSTLXDiuWhhIb2pSUn4+d&#10;M8CLnz1lr3m2u8w/uqL7Th6f97Mx41H//gYqUh+f5v/rnRV8gZVfZA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KP/EAAAA2wAAAA8AAAAAAAAAAAAAAAAAmAIAAGRycy9k&#10;b3ducmV2LnhtbFBLBQYAAAAABAAEAPUAAACJ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yqL4A&#10;AADbAAAADwAAAGRycy9kb3ducmV2LnhtbERPTwsBQRS/K99hesqNWQ5iGUIpRcpycHztPLubnTdr&#10;Z7C+vVHK7f36/X2zRWNK8aTaFZYVDPoRCOLU6oIzBefTpjcG4TyyxtIyKXiTg8W83ZphrO2Lj/RM&#10;fCZCCLsYFeTeV7GULs3JoOvbijhwV1sb9AHWmdQ1vkK4KeUwikbSYMGhIceK1jmlt+RhFKzWl3tW&#10;0G5kx83+vdkdH0lVHpTqdprlFISnxv/FP/dWh/kT+P4SD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8qi+AAAA2wAAAA8AAAAAAAAAAAAAAAAAmAIAAGRycy9kb3ducmV2&#10;LnhtbFBLBQYAAAAABAAEAPUAAACDAwAAAAA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y98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Xxy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DMv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WN8QA&#10;AADbAAAADwAAAGRycy9kb3ducmV2LnhtbESPQWvCQBSE74L/YXlCb83GFGqNriJisb1pUvD6zL4m&#10;odm3IbsmaX99t1DwOMzMN8x6O5pG9NS52rKCeRSDIC6srrlU8JG/Pr6AcB5ZY2OZFHyTg+1mOllj&#10;qu3AZ+ozX4oAYZeigsr7NpXSFRUZdJFtiYP3aTuDPsiulLrDIcBNI5M4fpYGaw4LFba0r6j4ym5G&#10;waHPs0Wj96flFd/97uly7H/kUamH2bhbgfA0+nv4v/2mFSRz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uVjfEAAAA2wAAAA8AAAAAAAAAAAAAAAAAmAIAAGRycy9k&#10;b3ducmV2LnhtbFBLBQYAAAAABAAEAPUAAACJAwAAAAA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Q48MA&#10;AADbAAAADwAAAGRycy9kb3ducmV2LnhtbESPT4vCMBTE74LfITzBi2hqF1SqUUQUvOyKf0CPj+bZ&#10;FpuX0kRbv/1mYcHjMDO/YRar1pTiRbUrLCsYjyIQxKnVBWcKLufdcAbCeWSNpWVS8CYHq2W3s8BE&#10;24aP9Dr5TAQIuwQV5N5XiZQuzcmgG9mKOHh3Wxv0QdaZ1DU2AW5KGUfRRBosOCzkWNEmp/RxehoF&#10;x++vze09HRjnrz/7Z7s96HMjler32vUchKfWf8L/7b1WEMf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0Q48MAAADbAAAADwAAAAAAAAAAAAAAAACYAgAAZHJzL2Rv&#10;d25yZXYueG1sUEsFBgAAAAAEAAQA9QAAAIgDAAAAAA=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FysIA&#10;AADbAAAADwAAAGRycy9kb3ducmV2LnhtbESPzWrDMBCE74W8g9hCb7VcF0xwrZhiHMilhPw8wGKt&#10;f4i1MpYSO336qFDIcZiZb5i8WMwgbjS53rKCjygGQVxb3XOr4Hzavq9BOI+scbBMCu7koNisXnLM&#10;tJ35QLejb0WAsMtQQef9mEnp6o4MusiOxMFr7GTQBzm1Uk84B7gZZBLHqTTYc1jocKSyo/pyvBoF&#10;+x+8V9UlmdGmv1Xq5r7xulTq7XX5/gLhafHP8H97pxUkn/D3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cXKwgAAANsAAAAPAAAAAAAAAAAAAAAAAJgCAABkcnMvZG93&#10;bnJldi54bWxQSwUGAAAAAAQABAD1AAAAhwMAAAAA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C2cUA&#10;AADbAAAADwAAAGRycy9kb3ducmV2LnhtbESPT2sCMRTE7wW/Q3hCL0WTSim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wLZ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YJ8QA&#10;AADbAAAADwAAAGRycy9kb3ducmV2LnhtbESPQWvCQBSE74L/YXlCb7qJ0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2Cf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noMUA&#10;AADbAAAADwAAAGRycy9kb3ducmV2LnhtbESPQWvCQBSE7wX/w/KE3urGSEONrkEqQqC9NBbE2yP7&#10;TILZt2F3G9N/3y0Uehxm5htmW0ymFyM531lWsFwkIIhrqztuFHyejk8vIHxA1thbJgXf5KHYzR62&#10;mGt75w8aq9CICGGfo4I2hCGX0tctGfQLOxBH72qdwRCla6R2eI9w08s0STJpsOO40OJAry3Vt+rL&#10;KOgOz2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yeg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oBsMA&#10;AADbAAAADwAAAGRycy9kb3ducmV2LnhtbESPQWsCMRSE74L/ITyhNzerxVZXo2hB8NJDt/sDHpvn&#10;ZnHzsiRR1/56Uyj0OMzMN8xmN9hO3MiH1rGCWZaDIK6dbrlRUH0fp0sQISJr7ByTggcF2G3How0W&#10;2t35i25lbESCcChQgYmxL6QMtSGLIXM9cfLOzluMSfpGao/3BLednOf5m7TYclow2NOHofpSXq2C&#10;VSXL83VReTNrD6vl58/r8XFipV4mw34NItIQ/8N/7ZNWMH+H3y/pB8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ToBsMAAADbAAAADwAAAAAAAAAAAAAAAACYAgAAZHJzL2Rv&#10;d25yZXYueG1sUEsFBgAAAAAEAAQA9QAAAIgDAAAAAA==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Web8A&#10;AADbAAAADwAAAGRycy9kb3ducmV2LnhtbERPzWrCQBC+F/oOyxR6042WSoiuIa206lHbBxiyYxLM&#10;zIbsuqZv3z0Uevz4/jflxL2KNPrOiYHFPANFUjvbSWPg++tjloPyAcVi74QM/JCHcvv4sMHCuruc&#10;KJ5Do1KI+AINtCEMhda+bonRz91AkriLGxlDgmOj7Yj3FM69XmbZSjN2khpaHOi9pfp6vrGBvuYq&#10;52Z/dJ+7t+nFcnzdx2jM89NUrUEFmsK/+M99sAaWaWz6kn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e9Z5vwAAANsAAAAPAAAAAAAAAAAAAAAAAJgCAABkcnMvZG93bnJl&#10;di54bWxQSwUGAAAAAAQABAD1AAAAhA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basQA&#10;AADbAAAADwAAAGRycy9kb3ducmV2LnhtbESPwWrDMBBE74X+g9hCbo1cB0riRDElEBooPtQxOS/W&#10;xjKxVsZSbadfXxUKPQ4z84bZ5bPtxEiDbx0reFkmIIhrp1tuFFTn4/MahA/IGjvHpOBOHvL948MO&#10;M+0m/qSxDI2IEPYZKjAh9JmUvjZk0S9dTxy9qxsshiiHRuoBpwi3nUyT5FVabDkuGOzpYKi+lV9W&#10;QbFZX4vp/F19pO27Xxm6NJW0Si2e5rctiEBz+A//tU9aQbqB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5m2rEAAAA2wAAAA8AAAAAAAAAAAAAAAAAmAIAAGRycy9k&#10;b3ducmV2LnhtbFBLBQYAAAAABAAEAPUAAACJ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5cEA&#10;AADbAAAADwAAAGRycy9kb3ducmV2LnhtbERPy4rCMBTdC/MP4Qqz01RHpFSjODKDLtXxsb0017ba&#10;3JQm2urXm4Uwy8N5T+etKcWdaldYVjDoRyCIU6sLzhTs/357MQjnkTWWlknBgxzMZx+dKSbaNryl&#10;+85nIoSwS1BB7n2VSOnSnAy6vq2IA3e2tUEfYJ1JXWMTwk0ph1E0lgYLDg05VrTMKb3ubkbBZXs7&#10;PA/7OPppvmU6kpvF6nhqlPrstosJCE+t/xe/3Wut4CusD1/C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4s+XBAAAA2wAAAA8AAAAAAAAAAAAAAAAAmAIAAGRycy9kb3du&#10;cmV2LnhtbFBLBQYAAAAABAAEAPUAAACGAwAAAAA=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dAsMA&#10;AADbAAAADwAAAGRycy9kb3ducmV2LnhtbESP3YrCMBSE7xd8h3AE79ZUZUWqUUQQFITFH/T22Bzb&#10;YnNSm1SrT2+Ehb0cZuYbZjJrTCHuVLncsoJeNwJBnFidc6rgsF9+j0A4j6yxsEwKnuRgNm19TTDW&#10;9sFbuu98KgKEXYwKMu/LWEqXZGTQdW1JHLyLrQz6IKtU6gofAW4K2Y+ioTSYc1jIsKRFRsl1VxsF&#10;PDr/0vEnOa5uw3Wd1qfotXleleq0m/kYhKfG/4f/2iutYNCDz5fwA+T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dAsMAAADbAAAADwAAAAAAAAAAAAAAAACYAgAAZHJzL2Rv&#10;d25yZXYueG1sUEsFBgAAAAAEAAQA9QAAAIg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/QsMA&#10;AADbAAAADwAAAGRycy9kb3ducmV2LnhtbESP3UoDMRCF74W+Q5iCdzbbWlTWpqWKFsHeuPUBxs10&#10;s3QzWZJpu/XpjSB4eTg/H2exGnynThRTG9jAdFKAIq6Dbbkx8Ll7vXkAlQTZYheYDFwowWo5ulpg&#10;acOZP+hUSaPyCKcSDTiRvtQ61Y48pknoibO3D9GjZBkbbSOe87jv9Kwo7rTHljPBYU/PjupDdfSZ&#10;W88vcnzauRcn1Xd8H+43cftlzPV4WD+CEhrkP/zXfrMGbmfw+yX/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S/Qs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J28cA&#10;AADbAAAADwAAAGRycy9kb3ducmV2LnhtbESPQWvCQBSE7wX/w/KEXopurKBpdBWxtdXQg1oPHh/Z&#10;ZxLMvk2zW03/vVsQehxm5htmOm9NJS7UuNKygkE/AkGcWV1yruDwterFIJxH1lhZJgW/5GA+6zxM&#10;MdH2yju67H0uAoRdggoK7+tESpcVZND1bU0cvJNtDPogm1zqBq8Bbir5HEUjabDksFBgTcuCsvP+&#10;xyh4/XxJq2Pqx5v4O99+pIfF+9vTVqnHbruYgPDU+v/wvb3WCoZD+PsSf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Uidv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AocYA&#10;AADbAAAADwAAAGRycy9kb3ducmV2LnhtbESP3WrCQBSE74W+w3IK3plN/SmSuooUC0qLYFTw8jR7&#10;msRmz6bZNaZv7xaEXg4z8w0zW3SmEi01rrSs4CmKQRBnVpecKzjs3wZTEM4ja6wsk4JfcrCYP/Rm&#10;mGh75R21qc9FgLBLUEHhfZ1I6bKCDLrI1sTB+7KNQR9kk0vd4DXATSWHcfwsDZYcFgqs6bWg7Du9&#10;GAXHzfljOdm+nz7LrNWn80+drqqNUv3HbvkCwlPn/8P39lorGI3h70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Ao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tZ8MA&#10;AADbAAAADwAAAGRycy9kb3ducmV2LnhtbESPQYvCMBSE74L/ITzBi2i6i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ytZ8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O2cQA&#10;AADbAAAADwAAAGRycy9kb3ducmV2LnhtbESPQWvCQBSE74L/YXlCb7qxhViiq5SWUhEvmtLzM/ua&#10;BLNvQ/ZVE3+9Wyj0OMzMN8xq07tGXagLtWcD81kCirjwtubSwGf+Pn0GFQTZYuOZDAwUYLMej1aY&#10;WX/lA12OUqoI4ZChgUqkzbQORUUOw8y3xNH79p1DibIrte3wGuGu0Y9JkmqHNceFClt6rag4H3+c&#10;AUlln4cPboft6Va/zRfp+WvYGfMw6V+WoIR6+Q//tbfWwFMKv1/iD9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8ztn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bCcQA&#10;AADbAAAADwAAAGRycy9kb3ducmV2LnhtbESPQYvCMBSE78L+h/AWvIimruBKNcqyuKA37Yrg7dE8&#10;22LzUprYVn+9EQSPw8x8wyxWnSlFQ7UrLCsYjyIQxKnVBWcKDv9/wxkI55E1lpZJwY0crJYfvQXG&#10;2ra8pybxmQgQdjEqyL2vYildmpNBN7IVcfDOtjbog6wzqWtsA9yU8iuKptJgwWEhx4p+c0ovydUo&#10;OCXt9D5bN4PbdksD243bY3PcKdX/7H7mIDx1/h1+tTdaweQb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mwnEAAAA2wAAAA8AAAAAAAAAAAAAAAAAmAIAAGRycy9k&#10;b3ducmV2LnhtbFBLBQYAAAAABAAEAPUAAACJAwAAAAA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P6MIA&#10;AADbAAAADwAAAGRycy9kb3ducmV2LnhtbERP3WrCMBS+F3yHcATvNFVhSGcUqZ2T3cy5PcChOTa1&#10;zUlpMtvt6ZeLgZcf3/9mN9hG3KnzlWMFi3kCgrhwuuJSwdfny2wNwgdkjY1jUvBDHnbb8WiDqXY9&#10;f9D9EkoRQ9inqMCE0KZS+sKQRT93LXHkrq6zGCLsSqk77GO4beQySZ6kxYpjg8GWMkNFffm2CmyW&#10;HPJT/b56zUvzdjxnv1U/3JSaTob9M4hAQ3iI/90nrWAV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w/owgAAANsAAAAPAAAAAAAAAAAAAAAAAJgCAABkcnMvZG93&#10;bnJldi54bWxQSwUGAAAAAAQABAD1AAAAhw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+MccA&#10;AADbAAAADwAAAGRycy9kb3ducmV2LnhtbESPT2vCQBTE70K/w/IKXkQ3tdBq6iqiVm3w4L+Dx0f2&#10;NQnNvo3ZVdNv3xUKHoeZ+Q0zmjSmFFeqXWFZwUsvAkGcWl1wpuB4+OwOQDiPrLG0TAp+ycFk/NQa&#10;YaztjXd03ftMBAi7GBXk3lexlC7NyaDr2Yo4eN+2NuiDrDOpa7wFuCllP4repMGCw0KOFc1ySn/2&#10;F6Ngvhkm5Snx71+Dc7ZdJcfpctHZKtV+bqYfIDw1/hH+b6+1gtch3L+EH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8vjHHAAAA2wAAAA8AAAAAAAAAAAAAAAAAmAIAAGRy&#10;cy9kb3ducmV2LnhtbFBLBQYAAAAABAAEAPUAAACM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308AA&#10;AADbAAAADwAAAGRycy9kb3ducmV2LnhtbERPzUoDMRC+C75DGMGbzSpFZW1aVFQEvXTrA4yb6Wbp&#10;ZrIk03br0zsHwePH979YTXEwB8qlT+zgelaBIW6T77lz8LV5vboHUwTZ45CYHJyowGp5frbA2qcj&#10;r+nQSGc0hEuNDoLIWFtb2kARyyyNxMptU44oCnNnfcajhsfB3lTVrY3YszYEHOk5ULtr9lF72/lJ&#10;9k+b8BKk+ckf091b/vx27vJienwAIzTJv/jP/e4dzHW9ftEfY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z308AAAADbAAAADwAAAAAAAAAAAAAAAACYAgAAZHJzL2Rvd25y&#10;ZXYueG1sUEsFBgAAAAAEAAQA9QAAAIU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xK8MA&#10;AADbAAAADwAAAGRycy9kb3ducmV2LnhtbESPQWsCMRSE70L/Q3iCN80qpcjWKFqweLFQFbG3x+a5&#10;Wdy8LEnc3f77piB4HGbmG2ax6m0tWvKhcqxgOslAEBdOV1wqOB234zmIEJE11o5JwS8FWC1fBgvM&#10;tev4m9pDLEWCcMhRgYmxyaUMhSGLYeIa4uRdnbcYk/Sl1B67BLe1nGXZm7RYcVow2NCHoeJ2uFsF&#10;n83PyZ+v+5aOl+L+ZfvNfNcZpUbDfv0OIlIfn+FHe6cVvE7h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AxK8MAAADbAAAADwAAAAAAAAAAAAAAAACYAgAAZHJzL2Rv&#10;d25yZXYueG1sUEsFBgAAAAAEAAQA9QAAAIgDAAAAAA=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kKcIA&#10;AADbAAAADwAAAGRycy9kb3ducmV2LnhtbESPQYvCMBSE78L+h/AW9mZTZRW3GmVxEfQi2Ap7fTTP&#10;tNi8lCZq/fdGEDwOM/MNs1j1thFX6nztWMEoSUEQl07XbBQci81wBsIHZI2NY1JwJw+r5cdggZl2&#10;Nz7QNQ9GRAj7DBVUIbSZlL6syKJPXEscvZPrLIYoOyN1h7cIt40cp+lUWqw5LlTY0rqi8pxfrIJw&#10;2v3Xf5rMz2RtJsVoc8nTYq/U12f/OwcRqA/v8Ku91Qq+x/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GQp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sIsQA&#10;AADbAAAADwAAAGRycy9kb3ducmV2LnhtbESP0WrCQBRE3wv+w3KFvjUbWxGNriKVUqFQMPoB1+xN&#10;Npq9m2a3Jv59t1Do4zAzZ5jVZrCNuFHna8cKJkkKgrhwuuZKwen49jQH4QOyxsYxKbiTh8169LDC&#10;TLueD3TLQyUihH2GCkwIbSalLwxZ9IlriaNXus5iiLKrpO6wj3DbyOc0nUmLNccFgy29Giqu+bdV&#10;8F6Wn3pmd+evXZ1/mD3rSy8XSj2Oh+0SRKAh/If/2nutYPoC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rCLEAAAA2wAAAA8AAAAAAAAAAAAAAAAAmAIAAGRycy9k&#10;b3ducmV2LnhtbFBLBQYAAAAABAAEAPUAAACJAwAAAAA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QD8QA&#10;AADbAAAADwAAAGRycy9kb3ducmV2LnhtbESPT2vCQBTE74V+h+UJvdWNVfyTuoqIot40Eby+Zl+T&#10;0OzbkN3G6Kd3hUKPw8z8hpkvO1OJlhpXWlYw6EcgiDOrS84VnNPt+xSE88gaK8uk4EYOlovXlznG&#10;2l75RG3icxEg7GJUUHhfx1K6rCCDrm9r4uB928agD7LJpW7wGuCmkh9RNJYGSw4LBda0Lij7SX6N&#10;gk2bJpNKr4+zLzz41fCya+9yp9Rbr1t9gvDU+f/wX3uvFYx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EA/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05hMQA&#10;AADbAAAADwAAAGRycy9kb3ducmV2LnhtbESPT2sCMRTE74LfITzBmyaWtshqFC3UthfBf3h9bJ67&#10;q5uXdRPX7bdvhILHYWZ+w0znrS1FQ7UvHGsYDRUI4tSZgjMN+93nYAzCB2SDpWPS8Ese5rNuZ4qJ&#10;cXfeULMNmYgQ9glqyEOoEil9mpNFP3QVcfROrrYYoqwzaWq8R7gt5YtS79JiwXEhx4o+ckov25vV&#10;cFDLVbMa0dlwdf1Zn47q+lVetO732sUERKA2PMP/7W+j4fUNH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dOYTEAAAA2wAAAA8AAAAAAAAAAAAAAAAAmAIAAGRycy9k&#10;b3ducmV2LnhtbFBLBQYAAAAABAAEAPUAAACJAwAAAAA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P48QA&#10;AADbAAAADwAAAGRycy9kb3ducmV2LnhtbESPQWvCQBSE7wX/w/KE3pqNRaVE1yAlloD0oG3ur9ln&#10;EpJ9G7JbTfrru4WCx2FmvmG26Wg6caXBNZYVLKIYBHFpdcOVgs+Pw9MLCOeRNXaWScFEDtLd7GGL&#10;ibY3PtH17CsRIOwSVFB73ydSurImgy6yPXHwLnYw6IMcKqkHvAW46eRzHK+lwYbDQo09vdZUtudv&#10;o6D9yg/FMvPT+zHj8pQVqx9665V6nI/7DQhPo7+H/9u5VrBc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XD+P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yucMA&#10;AADbAAAADwAAAGRycy9kb3ducmV2LnhtbESPwWrDMBBE74X8g9hAb42cYuriRAnBECj4YOqmOS/W&#10;xjKxVkZSE/fvq0Khx2Fm3jDb/WxHcSMfBscK1qsMBHHn9MC9gtPH8ekVRIjIGkfHpOCbAux3i4ct&#10;ltrd+Z1ubexFgnAoUYGJcSqlDJ0hi2HlJuLkXZy3GJP0vdQe7wluR/mcZS/S4sBpweBElaHu2n5Z&#10;BVLnBdZmapr5dK7OdVMP/rNW6nE5HzYgIs3xP/zXftMK8gJ+v6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vyucMAAADbAAAADwAAAAAAAAAAAAAAAACYAgAAZHJzL2Rv&#10;d25yZXYueG1sUEsFBgAAAAAEAAQA9QAAAIgDAAAAAA=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QBcEA&#10;AADbAAAADwAAAGRycy9kb3ducmV2LnhtbERPy2oCMRTdC/2HcAvuNFMRHaZGKUVtxU1rH+vL5HYy&#10;dHIzJnEc/94sBJeH816setuIjnyoHSt4GmcgiEuna64UfH9tRjmIEJE1No5JwYUCrJYPgwUW2p35&#10;k7pDrEQK4VCgAhNjW0gZSkMWw9i1xIn7c95iTNBXUns8p3DbyEmWzaTFmlODwZZeDZX/h5NVkP1M&#10;q/2bN0ebl+tuvmu2H7/5VqnhY//yDCJSH+/im/tdK5imselL+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0UAXBAAAA2wAAAA8AAAAAAAAAAAAAAAAAmAIAAGRycy9kb3du&#10;cmV2LnhtbFBLBQYAAAAABAAEAPUAAACG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7qMYA&#10;AADbAAAADwAAAGRycy9kb3ducmV2LnhtbESPW2vCQBSE34X+h+UU+qab2KJtmlWkUBR98FYKfTtk&#10;Ty6YPRuya0z/vSsIPg4z8w2TzntTi45aV1lWEI8iEMSZ1RUXCn6O38N3EM4ja6wtk4J/cjCfPQ1S&#10;TLS98J66gy9EgLBLUEHpfZNI6bKSDLqRbYiDl9vWoA+yLaRu8RLgppbjKJpIgxWHhRIb+iopOx3O&#10;RsHm+Nuf19vYvObr2Cyn0a7L/hZKvTz3i08Qnnr/CN/bK63g7QN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7qMYAAADbAAAADwAAAAAAAAAAAAAAAACYAgAAZHJz&#10;L2Rvd25yZXYueG1sUEsFBgAAAAAEAAQA9QAAAIsDAAAAAA=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Qi8IA&#10;AADbAAAADwAAAGRycy9kb3ducmV2LnhtbERPTYvCMBC9L/gfwgh7EU3dRSnVKCK7rgcRrB48js3Y&#10;FptJaaKt/94chD0+3vd82ZlKPKhxpWUF41EEgjizuuRcwen4O4xBOI+ssbJMCp7kYLnofcwx0bbl&#10;Az1Sn4sQwi5BBYX3dSKlywoy6Ea2Jg7c1TYGfYBNLnWDbQg3lfyKoqk0WHJoKLCmdUHZLb0bBbt1&#10;eh5vyu/z/RK3N/9zGvxtdnulPvvdagbCU+f/xW/3Vi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JCLwgAAANsAAAAPAAAAAAAAAAAAAAAAAJgCAABkcnMvZG93&#10;bnJldi54bWxQSwUGAAAAAAQABAD1AAAAhw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5KsQA&#10;AADbAAAADwAAAGRycy9kb3ducmV2LnhtbESPQWvCQBSE7wX/w/KE3urGgq1ENyKCNCCFNnrw+My+&#10;bILZtzG7avrvu4WCx2FmvmGWq8G24ka9bxwrmE4SEMSl0w0bBYf99mUOwgdkja1jUvBDHlbZ6GmJ&#10;qXZ3/qZbEYyIEPYpKqhD6FIpfVmTRT9xHXH0KtdbDFH2Ruoe7xFuW/maJG/SYsNxocaONjWV5+Jq&#10;FZivXbWmUMx37Yczp89t/n455ko9j4f1AkSgITzC/+1cK5hN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VOSrEAAAA2wAAAA8AAAAAAAAAAAAAAAAAmAIAAGRycy9k&#10;b3ducmV2LnhtbFBLBQYAAAAABAAEAPUAAACJAwAAAAA=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rnMQA&#10;AADbAAAADwAAAGRycy9kb3ducmV2LnhtbESPQWvCQBSE74L/YXlCb7ppoKXEbESKtqX0Ug2it0f2&#10;mQSzb5fs1sR/3y0UPA4z8w2Tr0bTiSv1vrWs4HGRgCCurG65VlDut/MXED4ga+wsk4IbeVgV00mO&#10;mbYDf9N1F2oRIewzVNCE4DIpfdWQQb+wjjh6Z9sbDFH2tdQ9DhFuOpkmybM02HJcaNDRa0PVZfdj&#10;FBzr1r27tNxIXn/dPqvhTR9PB6UeZuN6CSLQGO7h//aHVvCUwt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K5zEAAAA2wAAAA8AAAAAAAAAAAAAAAAAmAIAAGRycy9k&#10;b3ducmV2LnhtbFBLBQYAAAAABAAEAPUAAACJAwAAAAA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KHcQA&#10;AADbAAAADwAAAGRycy9kb3ducmV2LnhtbESPQUsDMRSE74L/ITzBi9hsLYqsTUsplZaiB2tbr4/N&#10;c3cxeVmSZ3f7740geBxm5htmOh+8UyeKqQ1sYDwqQBFXwbZcG9i/P98+gkqCbNEFJgNnSjCfXV5M&#10;sbSh5zc67aRWGcKpRAONSFdqnaqGPKZR6Iiz9xmiR8ky1tpG7DPcO31XFA/aY8t5ocGOlg1VX7tv&#10;b6D72O7bVzmc18fe3awivQRxlTHXV8PiCZTQIP/hv/bGGrifwO+X/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Oyh3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LDbwA&#10;AADbAAAADwAAAGRycy9kb3ducmV2LnhtbESPzQrCMBCE74LvEFbwpqm/lGoUEQT15s8DLM2aFptN&#10;aaLWtzeC4HGYmW+Y5bq1lXhS40vHCkbDBARx7nTJRsH1shukIHxA1lg5JgVv8rBedTtLzLR78Yme&#10;52BEhLDPUEERQp1J6fOCLPqhq4mjd3ONxRBlY6Ru8BXhtpLjJJlLiyXHhQJr2haU388Pq2BidpPU&#10;aCZf5wd9oaNLT3unVL/XbhYgArXhH/6191rBbA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QMsN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wrap anchory="line"/>
            </v:group>
          </w:pict>
        </mc:Fallback>
      </mc:AlternateContent>
    </w:r>
    <w:r>
      <w:rPr>
        <w:noProof/>
        <w:sz w:val="14"/>
        <w:lang w:val="pt-PT" w:eastAsia="pt-PT"/>
      </w:rPr>
      <mc:AlternateContent>
        <mc:Choice Requires="wps">
          <w:drawing>
            <wp:inline distT="0" distB="0" distL="0" distR="0">
              <wp:extent cx="781050" cy="58102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810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61.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" filled="f" stroked="f">
              <o:lock v:ext="edit" aspectratio="t"/>
              <w10:anchorlock/>
            </v:rect>
          </w:pict>
        </mc:Fallback>
      </mc:AlternateContent>
    </w:r>
  </w:p>
  <w:p w:rsidR="00122FA7" w:rsidRDefault="00F20332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122FA7" w:rsidRPr="00672C26" w:rsidRDefault="00F20332">
    <w:pPr>
      <w:pStyle w:val="Heading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672C26">
      <w:rPr>
        <w:rFonts w:ascii="Times New Roman"/>
        <w:sz w:val="16"/>
        <w:lang w:val="pt-PT"/>
      </w:rPr>
      <w:t>Governo da Regi</w:t>
    </w:r>
    <w:r w:rsidRPr="00672C26">
      <w:rPr>
        <w:rFonts w:ascii="Times New Roman"/>
        <w:sz w:val="16"/>
        <w:lang w:val="pt-PT"/>
      </w:rPr>
      <w:t>ã</w:t>
    </w:r>
    <w:r w:rsidRPr="00672C26">
      <w:rPr>
        <w:rFonts w:ascii="Times New Roman"/>
        <w:sz w:val="16"/>
        <w:lang w:val="pt-PT"/>
      </w:rPr>
      <w:t>o Administrativa Especial de Macau</w:t>
    </w:r>
  </w:p>
  <w:p w:rsidR="00122FA7" w:rsidRPr="00C53C8E" w:rsidRDefault="00F20332">
    <w:pPr>
      <w:autoSpaceDE w:val="0"/>
      <w:autoSpaceDN w:val="0"/>
      <w:jc w:val="center"/>
      <w:textAlignment w:val="bottom"/>
      <w:rPr>
        <w:rFonts w:ascii="DFLiHeiBold" w:eastAsia="DFLiHeiBold"/>
        <w:sz w:val="16"/>
        <w:lang w:val="pt-PT"/>
      </w:rPr>
    </w:pPr>
    <w:r>
      <w:rPr>
        <w:rFonts w:hint="eastAsia"/>
        <w:b/>
        <w:sz w:val="16"/>
      </w:rPr>
      <w:t>新</w:t>
    </w:r>
    <w:r w:rsidRPr="00C53C8E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C53C8E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122FA7" w:rsidRPr="00C53C8E" w:rsidRDefault="00F20332">
    <w:pPr>
      <w:pStyle w:val="Heading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C53C8E">
      <w:rPr>
        <w:rFonts w:ascii="Times New Roman"/>
        <w:sz w:val="16"/>
        <w:lang w:val="pt-PT"/>
      </w:rPr>
      <w:t>Gabinete de Comunica</w:t>
    </w:r>
    <w:r w:rsidRPr="00C53C8E">
      <w:rPr>
        <w:rFonts w:ascii="Times New Roman"/>
        <w:sz w:val="16"/>
        <w:lang w:val="pt-PT"/>
      </w:rPr>
      <w:t>çã</w:t>
    </w:r>
    <w:r w:rsidRPr="00C53C8E">
      <w:rPr>
        <w:rFonts w:ascii="Times New Roman"/>
        <w:sz w:val="16"/>
        <w:lang w:val="pt-PT"/>
      </w:rPr>
      <w:t>o Social</w:t>
    </w:r>
  </w:p>
  <w:p w:rsidR="00122FA7" w:rsidRPr="00C53C8E" w:rsidRDefault="00122FA7">
    <w:pPr>
      <w:pStyle w:val="Header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59"/>
    <w:rsid w:val="00001C88"/>
    <w:rsid w:val="00003BA3"/>
    <w:rsid w:val="000047E3"/>
    <w:rsid w:val="00006E31"/>
    <w:rsid w:val="00007199"/>
    <w:rsid w:val="00010423"/>
    <w:rsid w:val="0001042B"/>
    <w:rsid w:val="0001337F"/>
    <w:rsid w:val="00013B47"/>
    <w:rsid w:val="00014256"/>
    <w:rsid w:val="00016488"/>
    <w:rsid w:val="00017ED5"/>
    <w:rsid w:val="00022F18"/>
    <w:rsid w:val="00023104"/>
    <w:rsid w:val="000266A7"/>
    <w:rsid w:val="00026F7F"/>
    <w:rsid w:val="00031624"/>
    <w:rsid w:val="00033582"/>
    <w:rsid w:val="00036B56"/>
    <w:rsid w:val="00041BAD"/>
    <w:rsid w:val="00042DF3"/>
    <w:rsid w:val="00044F32"/>
    <w:rsid w:val="00050E5D"/>
    <w:rsid w:val="00051913"/>
    <w:rsid w:val="000522D5"/>
    <w:rsid w:val="000522E2"/>
    <w:rsid w:val="0006683C"/>
    <w:rsid w:val="00066FC9"/>
    <w:rsid w:val="00067069"/>
    <w:rsid w:val="000707AE"/>
    <w:rsid w:val="00070E7E"/>
    <w:rsid w:val="000721F5"/>
    <w:rsid w:val="00072DD0"/>
    <w:rsid w:val="00073C93"/>
    <w:rsid w:val="00074CBD"/>
    <w:rsid w:val="0007522C"/>
    <w:rsid w:val="00076B45"/>
    <w:rsid w:val="00077403"/>
    <w:rsid w:val="00077877"/>
    <w:rsid w:val="00080F29"/>
    <w:rsid w:val="0008256C"/>
    <w:rsid w:val="00083031"/>
    <w:rsid w:val="000832CF"/>
    <w:rsid w:val="00084E53"/>
    <w:rsid w:val="00085189"/>
    <w:rsid w:val="000862A7"/>
    <w:rsid w:val="00086BDD"/>
    <w:rsid w:val="00086FC0"/>
    <w:rsid w:val="00091965"/>
    <w:rsid w:val="000928BF"/>
    <w:rsid w:val="000929D5"/>
    <w:rsid w:val="00092A09"/>
    <w:rsid w:val="00092E94"/>
    <w:rsid w:val="00093D02"/>
    <w:rsid w:val="00096841"/>
    <w:rsid w:val="0009708C"/>
    <w:rsid w:val="000974C8"/>
    <w:rsid w:val="00097FC5"/>
    <w:rsid w:val="000A0832"/>
    <w:rsid w:val="000A5F71"/>
    <w:rsid w:val="000B048D"/>
    <w:rsid w:val="000B06BC"/>
    <w:rsid w:val="000B1900"/>
    <w:rsid w:val="000B6FDF"/>
    <w:rsid w:val="000B7436"/>
    <w:rsid w:val="000B785B"/>
    <w:rsid w:val="000C0245"/>
    <w:rsid w:val="000C1907"/>
    <w:rsid w:val="000C2055"/>
    <w:rsid w:val="000C3C0D"/>
    <w:rsid w:val="000D460D"/>
    <w:rsid w:val="000D4D0D"/>
    <w:rsid w:val="000D59B8"/>
    <w:rsid w:val="000D7AA1"/>
    <w:rsid w:val="000E0557"/>
    <w:rsid w:val="000E4A8C"/>
    <w:rsid w:val="000E4ED6"/>
    <w:rsid w:val="000E77D2"/>
    <w:rsid w:val="000F0199"/>
    <w:rsid w:val="000F0267"/>
    <w:rsid w:val="000F0A15"/>
    <w:rsid w:val="000F353A"/>
    <w:rsid w:val="000F358D"/>
    <w:rsid w:val="000F671A"/>
    <w:rsid w:val="00105180"/>
    <w:rsid w:val="001062FA"/>
    <w:rsid w:val="00110D79"/>
    <w:rsid w:val="00112446"/>
    <w:rsid w:val="00114926"/>
    <w:rsid w:val="00116660"/>
    <w:rsid w:val="001206FE"/>
    <w:rsid w:val="00121AC9"/>
    <w:rsid w:val="00122738"/>
    <w:rsid w:val="00122FA7"/>
    <w:rsid w:val="0012773E"/>
    <w:rsid w:val="00127E01"/>
    <w:rsid w:val="001309A4"/>
    <w:rsid w:val="0013165D"/>
    <w:rsid w:val="00131870"/>
    <w:rsid w:val="00131F6D"/>
    <w:rsid w:val="0013701D"/>
    <w:rsid w:val="0014351A"/>
    <w:rsid w:val="00145641"/>
    <w:rsid w:val="0014770B"/>
    <w:rsid w:val="00151468"/>
    <w:rsid w:val="00157186"/>
    <w:rsid w:val="001614D1"/>
    <w:rsid w:val="001618DA"/>
    <w:rsid w:val="00162AF0"/>
    <w:rsid w:val="00162B5B"/>
    <w:rsid w:val="00167B4D"/>
    <w:rsid w:val="0017063C"/>
    <w:rsid w:val="00172781"/>
    <w:rsid w:val="001738C5"/>
    <w:rsid w:val="00174616"/>
    <w:rsid w:val="0017700D"/>
    <w:rsid w:val="00180865"/>
    <w:rsid w:val="001809BD"/>
    <w:rsid w:val="00180C4B"/>
    <w:rsid w:val="00180CBE"/>
    <w:rsid w:val="00180E89"/>
    <w:rsid w:val="00181E57"/>
    <w:rsid w:val="001825B4"/>
    <w:rsid w:val="00185060"/>
    <w:rsid w:val="00185C67"/>
    <w:rsid w:val="00191AB0"/>
    <w:rsid w:val="00194795"/>
    <w:rsid w:val="00194C07"/>
    <w:rsid w:val="00197045"/>
    <w:rsid w:val="00197403"/>
    <w:rsid w:val="001A0AFB"/>
    <w:rsid w:val="001A135D"/>
    <w:rsid w:val="001A4502"/>
    <w:rsid w:val="001A573E"/>
    <w:rsid w:val="001A5CB0"/>
    <w:rsid w:val="001A6B4F"/>
    <w:rsid w:val="001C1AD3"/>
    <w:rsid w:val="001C28CF"/>
    <w:rsid w:val="001C3BE9"/>
    <w:rsid w:val="001C4145"/>
    <w:rsid w:val="001C68E3"/>
    <w:rsid w:val="001D1737"/>
    <w:rsid w:val="001D38C8"/>
    <w:rsid w:val="001D4312"/>
    <w:rsid w:val="001D7552"/>
    <w:rsid w:val="001E533E"/>
    <w:rsid w:val="001E6C77"/>
    <w:rsid w:val="001E6E93"/>
    <w:rsid w:val="001E6FE7"/>
    <w:rsid w:val="001E768A"/>
    <w:rsid w:val="001F08AA"/>
    <w:rsid w:val="001F1398"/>
    <w:rsid w:val="001F350F"/>
    <w:rsid w:val="001F4248"/>
    <w:rsid w:val="001F43C6"/>
    <w:rsid w:val="001F5C32"/>
    <w:rsid w:val="00200294"/>
    <w:rsid w:val="00203D00"/>
    <w:rsid w:val="00207600"/>
    <w:rsid w:val="0020786F"/>
    <w:rsid w:val="002103DA"/>
    <w:rsid w:val="002118E9"/>
    <w:rsid w:val="002252E2"/>
    <w:rsid w:val="00225CE7"/>
    <w:rsid w:val="0022689A"/>
    <w:rsid w:val="002269B7"/>
    <w:rsid w:val="00231F91"/>
    <w:rsid w:val="00232CFA"/>
    <w:rsid w:val="002372B2"/>
    <w:rsid w:val="00237331"/>
    <w:rsid w:val="00240B0A"/>
    <w:rsid w:val="00240DE1"/>
    <w:rsid w:val="0024119C"/>
    <w:rsid w:val="002426AD"/>
    <w:rsid w:val="002437B9"/>
    <w:rsid w:val="002442A6"/>
    <w:rsid w:val="0024449B"/>
    <w:rsid w:val="00246489"/>
    <w:rsid w:val="00250019"/>
    <w:rsid w:val="00254C7B"/>
    <w:rsid w:val="00255DE6"/>
    <w:rsid w:val="002566F4"/>
    <w:rsid w:val="00256D92"/>
    <w:rsid w:val="00257809"/>
    <w:rsid w:val="0026359A"/>
    <w:rsid w:val="00264E4F"/>
    <w:rsid w:val="002656BF"/>
    <w:rsid w:val="00273E7D"/>
    <w:rsid w:val="0027432E"/>
    <w:rsid w:val="00274766"/>
    <w:rsid w:val="002766E8"/>
    <w:rsid w:val="00277B2E"/>
    <w:rsid w:val="002915B5"/>
    <w:rsid w:val="00291AA2"/>
    <w:rsid w:val="00292DD0"/>
    <w:rsid w:val="002939A8"/>
    <w:rsid w:val="00293CBD"/>
    <w:rsid w:val="002A0511"/>
    <w:rsid w:val="002A2870"/>
    <w:rsid w:val="002A3428"/>
    <w:rsid w:val="002A3CDE"/>
    <w:rsid w:val="002A5279"/>
    <w:rsid w:val="002A565F"/>
    <w:rsid w:val="002A5F61"/>
    <w:rsid w:val="002A7DC9"/>
    <w:rsid w:val="002B23E9"/>
    <w:rsid w:val="002B3CC6"/>
    <w:rsid w:val="002B55E5"/>
    <w:rsid w:val="002B5FE5"/>
    <w:rsid w:val="002C01D0"/>
    <w:rsid w:val="002C2707"/>
    <w:rsid w:val="002C3DC0"/>
    <w:rsid w:val="002C4809"/>
    <w:rsid w:val="002C50DB"/>
    <w:rsid w:val="002C53CC"/>
    <w:rsid w:val="002C6B10"/>
    <w:rsid w:val="002C73BD"/>
    <w:rsid w:val="002D0857"/>
    <w:rsid w:val="002D2A95"/>
    <w:rsid w:val="002D4179"/>
    <w:rsid w:val="002D4E03"/>
    <w:rsid w:val="002D69D7"/>
    <w:rsid w:val="002E0BBC"/>
    <w:rsid w:val="002E1D61"/>
    <w:rsid w:val="002E231B"/>
    <w:rsid w:val="002E4320"/>
    <w:rsid w:val="002E58AF"/>
    <w:rsid w:val="002E69B0"/>
    <w:rsid w:val="002E7ED7"/>
    <w:rsid w:val="002F0F8A"/>
    <w:rsid w:val="002F10A8"/>
    <w:rsid w:val="002F17A6"/>
    <w:rsid w:val="002F2E44"/>
    <w:rsid w:val="002F2E48"/>
    <w:rsid w:val="002F3507"/>
    <w:rsid w:val="002F3B77"/>
    <w:rsid w:val="002F471A"/>
    <w:rsid w:val="00303301"/>
    <w:rsid w:val="00303E2E"/>
    <w:rsid w:val="00303F25"/>
    <w:rsid w:val="00304442"/>
    <w:rsid w:val="0030748D"/>
    <w:rsid w:val="00307E05"/>
    <w:rsid w:val="00307FFC"/>
    <w:rsid w:val="003119CB"/>
    <w:rsid w:val="00312402"/>
    <w:rsid w:val="00315583"/>
    <w:rsid w:val="00315964"/>
    <w:rsid w:val="00315A99"/>
    <w:rsid w:val="00317560"/>
    <w:rsid w:val="00321258"/>
    <w:rsid w:val="00330594"/>
    <w:rsid w:val="00330857"/>
    <w:rsid w:val="00332021"/>
    <w:rsid w:val="0033348E"/>
    <w:rsid w:val="0033495A"/>
    <w:rsid w:val="00334B96"/>
    <w:rsid w:val="00340523"/>
    <w:rsid w:val="003407B7"/>
    <w:rsid w:val="00342B58"/>
    <w:rsid w:val="00344261"/>
    <w:rsid w:val="00346785"/>
    <w:rsid w:val="00350623"/>
    <w:rsid w:val="003577C8"/>
    <w:rsid w:val="0036325C"/>
    <w:rsid w:val="00364139"/>
    <w:rsid w:val="00366D2A"/>
    <w:rsid w:val="00366DC2"/>
    <w:rsid w:val="00367D83"/>
    <w:rsid w:val="00367FFA"/>
    <w:rsid w:val="00370E51"/>
    <w:rsid w:val="0037188A"/>
    <w:rsid w:val="003746B7"/>
    <w:rsid w:val="0037480C"/>
    <w:rsid w:val="0037485A"/>
    <w:rsid w:val="00374A3B"/>
    <w:rsid w:val="00374F3E"/>
    <w:rsid w:val="00376B7C"/>
    <w:rsid w:val="0038275A"/>
    <w:rsid w:val="00383119"/>
    <w:rsid w:val="00385ED9"/>
    <w:rsid w:val="003903AF"/>
    <w:rsid w:val="0039112A"/>
    <w:rsid w:val="0039271C"/>
    <w:rsid w:val="003927AD"/>
    <w:rsid w:val="00392F72"/>
    <w:rsid w:val="003937AC"/>
    <w:rsid w:val="00394D91"/>
    <w:rsid w:val="00394F81"/>
    <w:rsid w:val="00395763"/>
    <w:rsid w:val="00395BE6"/>
    <w:rsid w:val="00395F49"/>
    <w:rsid w:val="003A09ED"/>
    <w:rsid w:val="003A2A87"/>
    <w:rsid w:val="003A3159"/>
    <w:rsid w:val="003A34E7"/>
    <w:rsid w:val="003A6B6A"/>
    <w:rsid w:val="003B22A5"/>
    <w:rsid w:val="003B6A43"/>
    <w:rsid w:val="003C00C4"/>
    <w:rsid w:val="003C2DB6"/>
    <w:rsid w:val="003C3051"/>
    <w:rsid w:val="003C42E1"/>
    <w:rsid w:val="003C6219"/>
    <w:rsid w:val="003C74CB"/>
    <w:rsid w:val="003D0548"/>
    <w:rsid w:val="003D0A55"/>
    <w:rsid w:val="003D1F1B"/>
    <w:rsid w:val="003D2D2A"/>
    <w:rsid w:val="003D4E1F"/>
    <w:rsid w:val="003D6245"/>
    <w:rsid w:val="003D76ED"/>
    <w:rsid w:val="003E0AA7"/>
    <w:rsid w:val="003E26F1"/>
    <w:rsid w:val="003E32FA"/>
    <w:rsid w:val="003E53D1"/>
    <w:rsid w:val="003E5B56"/>
    <w:rsid w:val="003E6F33"/>
    <w:rsid w:val="003E7C84"/>
    <w:rsid w:val="003F0D03"/>
    <w:rsid w:val="003F4E02"/>
    <w:rsid w:val="003F5513"/>
    <w:rsid w:val="00400940"/>
    <w:rsid w:val="00401CCC"/>
    <w:rsid w:val="004059B5"/>
    <w:rsid w:val="00411798"/>
    <w:rsid w:val="00414C81"/>
    <w:rsid w:val="00420051"/>
    <w:rsid w:val="00420E3E"/>
    <w:rsid w:val="0042106E"/>
    <w:rsid w:val="004212B5"/>
    <w:rsid w:val="00421ABC"/>
    <w:rsid w:val="00421F6A"/>
    <w:rsid w:val="00423C05"/>
    <w:rsid w:val="00423DD4"/>
    <w:rsid w:val="00425575"/>
    <w:rsid w:val="0042591F"/>
    <w:rsid w:val="00425D61"/>
    <w:rsid w:val="00430B39"/>
    <w:rsid w:val="00430C7F"/>
    <w:rsid w:val="00431E00"/>
    <w:rsid w:val="00432902"/>
    <w:rsid w:val="00432D43"/>
    <w:rsid w:val="00441019"/>
    <w:rsid w:val="0044287E"/>
    <w:rsid w:val="004432C9"/>
    <w:rsid w:val="00443FCF"/>
    <w:rsid w:val="004443CB"/>
    <w:rsid w:val="00445A81"/>
    <w:rsid w:val="00446672"/>
    <w:rsid w:val="0045072B"/>
    <w:rsid w:val="004528DB"/>
    <w:rsid w:val="0045306D"/>
    <w:rsid w:val="0046097A"/>
    <w:rsid w:val="00460EC0"/>
    <w:rsid w:val="004622A2"/>
    <w:rsid w:val="00463A71"/>
    <w:rsid w:val="00464A69"/>
    <w:rsid w:val="00465D78"/>
    <w:rsid w:val="00466239"/>
    <w:rsid w:val="00466425"/>
    <w:rsid w:val="00466AD4"/>
    <w:rsid w:val="00470EC0"/>
    <w:rsid w:val="0047241C"/>
    <w:rsid w:val="004731C9"/>
    <w:rsid w:val="00475194"/>
    <w:rsid w:val="00492378"/>
    <w:rsid w:val="004923A9"/>
    <w:rsid w:val="00495A92"/>
    <w:rsid w:val="004A0A08"/>
    <w:rsid w:val="004A2B41"/>
    <w:rsid w:val="004A3584"/>
    <w:rsid w:val="004A4CEC"/>
    <w:rsid w:val="004A6098"/>
    <w:rsid w:val="004B249D"/>
    <w:rsid w:val="004C0D59"/>
    <w:rsid w:val="004C17D7"/>
    <w:rsid w:val="004C2834"/>
    <w:rsid w:val="004C44DA"/>
    <w:rsid w:val="004C4B28"/>
    <w:rsid w:val="004C7515"/>
    <w:rsid w:val="004D34D0"/>
    <w:rsid w:val="004D4B08"/>
    <w:rsid w:val="004D4E4F"/>
    <w:rsid w:val="004D57A1"/>
    <w:rsid w:val="004D5BA1"/>
    <w:rsid w:val="004E1D55"/>
    <w:rsid w:val="004E475F"/>
    <w:rsid w:val="004E6049"/>
    <w:rsid w:val="004E7917"/>
    <w:rsid w:val="004F0DBB"/>
    <w:rsid w:val="004F1063"/>
    <w:rsid w:val="004F157B"/>
    <w:rsid w:val="004F19A9"/>
    <w:rsid w:val="004F3C9D"/>
    <w:rsid w:val="004F4CDC"/>
    <w:rsid w:val="004F65BF"/>
    <w:rsid w:val="004F70BA"/>
    <w:rsid w:val="0050351A"/>
    <w:rsid w:val="00503B18"/>
    <w:rsid w:val="00503DC8"/>
    <w:rsid w:val="005040EF"/>
    <w:rsid w:val="0050416E"/>
    <w:rsid w:val="005041B3"/>
    <w:rsid w:val="005043A4"/>
    <w:rsid w:val="005106F6"/>
    <w:rsid w:val="00511E09"/>
    <w:rsid w:val="0051550F"/>
    <w:rsid w:val="0051712B"/>
    <w:rsid w:val="005177E1"/>
    <w:rsid w:val="00517BBD"/>
    <w:rsid w:val="00521ADA"/>
    <w:rsid w:val="005257A6"/>
    <w:rsid w:val="005313CE"/>
    <w:rsid w:val="005324DE"/>
    <w:rsid w:val="00534F3A"/>
    <w:rsid w:val="0053719E"/>
    <w:rsid w:val="00537E90"/>
    <w:rsid w:val="00544784"/>
    <w:rsid w:val="005456D0"/>
    <w:rsid w:val="00546623"/>
    <w:rsid w:val="0055025F"/>
    <w:rsid w:val="00552821"/>
    <w:rsid w:val="005532FD"/>
    <w:rsid w:val="005536FD"/>
    <w:rsid w:val="00556AB2"/>
    <w:rsid w:val="00556CFC"/>
    <w:rsid w:val="0056261A"/>
    <w:rsid w:val="005641BA"/>
    <w:rsid w:val="00566B8C"/>
    <w:rsid w:val="00570502"/>
    <w:rsid w:val="00570787"/>
    <w:rsid w:val="00573B8E"/>
    <w:rsid w:val="0057450A"/>
    <w:rsid w:val="00574B90"/>
    <w:rsid w:val="0057500E"/>
    <w:rsid w:val="00576004"/>
    <w:rsid w:val="00580915"/>
    <w:rsid w:val="00580E0F"/>
    <w:rsid w:val="0059000D"/>
    <w:rsid w:val="00592763"/>
    <w:rsid w:val="00593EE7"/>
    <w:rsid w:val="00596C27"/>
    <w:rsid w:val="00597F95"/>
    <w:rsid w:val="005A1216"/>
    <w:rsid w:val="005A1D4D"/>
    <w:rsid w:val="005A438C"/>
    <w:rsid w:val="005A4534"/>
    <w:rsid w:val="005A5033"/>
    <w:rsid w:val="005A58CD"/>
    <w:rsid w:val="005A65A2"/>
    <w:rsid w:val="005A6855"/>
    <w:rsid w:val="005A68ED"/>
    <w:rsid w:val="005A6F0A"/>
    <w:rsid w:val="005A7F20"/>
    <w:rsid w:val="005B23D8"/>
    <w:rsid w:val="005B3D5D"/>
    <w:rsid w:val="005B567A"/>
    <w:rsid w:val="005B5943"/>
    <w:rsid w:val="005B5C71"/>
    <w:rsid w:val="005B61D8"/>
    <w:rsid w:val="005B70F2"/>
    <w:rsid w:val="005C001A"/>
    <w:rsid w:val="005C282A"/>
    <w:rsid w:val="005C6824"/>
    <w:rsid w:val="005C6A55"/>
    <w:rsid w:val="005C6B59"/>
    <w:rsid w:val="005C74AD"/>
    <w:rsid w:val="005C7A51"/>
    <w:rsid w:val="005D048D"/>
    <w:rsid w:val="005D23B6"/>
    <w:rsid w:val="005D2575"/>
    <w:rsid w:val="005D2B0D"/>
    <w:rsid w:val="005D36B8"/>
    <w:rsid w:val="005D4F48"/>
    <w:rsid w:val="005D674E"/>
    <w:rsid w:val="005D6CB8"/>
    <w:rsid w:val="005E0A37"/>
    <w:rsid w:val="005E2725"/>
    <w:rsid w:val="005E4145"/>
    <w:rsid w:val="005F494F"/>
    <w:rsid w:val="00600A5F"/>
    <w:rsid w:val="0060733F"/>
    <w:rsid w:val="00610075"/>
    <w:rsid w:val="00610DC1"/>
    <w:rsid w:val="00611148"/>
    <w:rsid w:val="00611C74"/>
    <w:rsid w:val="0061217D"/>
    <w:rsid w:val="00612973"/>
    <w:rsid w:val="00613C52"/>
    <w:rsid w:val="006177EF"/>
    <w:rsid w:val="00617B7D"/>
    <w:rsid w:val="00623268"/>
    <w:rsid w:val="00630121"/>
    <w:rsid w:val="00631870"/>
    <w:rsid w:val="006333F9"/>
    <w:rsid w:val="00635749"/>
    <w:rsid w:val="006371DA"/>
    <w:rsid w:val="00640BC0"/>
    <w:rsid w:val="0064165F"/>
    <w:rsid w:val="006442CC"/>
    <w:rsid w:val="006445F0"/>
    <w:rsid w:val="00646EF0"/>
    <w:rsid w:val="00647375"/>
    <w:rsid w:val="006473B5"/>
    <w:rsid w:val="00647750"/>
    <w:rsid w:val="0065483C"/>
    <w:rsid w:val="00655931"/>
    <w:rsid w:val="00657853"/>
    <w:rsid w:val="00661D41"/>
    <w:rsid w:val="006729FD"/>
    <w:rsid w:val="00672C26"/>
    <w:rsid w:val="00673570"/>
    <w:rsid w:val="006735A3"/>
    <w:rsid w:val="00673CE8"/>
    <w:rsid w:val="00674E79"/>
    <w:rsid w:val="00675939"/>
    <w:rsid w:val="0067637B"/>
    <w:rsid w:val="0067659A"/>
    <w:rsid w:val="006776F7"/>
    <w:rsid w:val="00681670"/>
    <w:rsid w:val="006855DD"/>
    <w:rsid w:val="006900B0"/>
    <w:rsid w:val="00691C8A"/>
    <w:rsid w:val="0069438F"/>
    <w:rsid w:val="006977DB"/>
    <w:rsid w:val="006A25DD"/>
    <w:rsid w:val="006A4011"/>
    <w:rsid w:val="006A5FFB"/>
    <w:rsid w:val="006A6D81"/>
    <w:rsid w:val="006B0D1F"/>
    <w:rsid w:val="006B1451"/>
    <w:rsid w:val="006B2C2F"/>
    <w:rsid w:val="006B33C3"/>
    <w:rsid w:val="006B4480"/>
    <w:rsid w:val="006B469C"/>
    <w:rsid w:val="006B6665"/>
    <w:rsid w:val="006B7084"/>
    <w:rsid w:val="006C0049"/>
    <w:rsid w:val="006C1954"/>
    <w:rsid w:val="006C1F47"/>
    <w:rsid w:val="006C2C41"/>
    <w:rsid w:val="006C4E87"/>
    <w:rsid w:val="006C551D"/>
    <w:rsid w:val="006D3B06"/>
    <w:rsid w:val="006D4E0E"/>
    <w:rsid w:val="006E090F"/>
    <w:rsid w:val="006E0CFE"/>
    <w:rsid w:val="006E2177"/>
    <w:rsid w:val="006E258D"/>
    <w:rsid w:val="006E4FC2"/>
    <w:rsid w:val="006E7140"/>
    <w:rsid w:val="006E7AB5"/>
    <w:rsid w:val="006F2235"/>
    <w:rsid w:val="006F3B74"/>
    <w:rsid w:val="006F411D"/>
    <w:rsid w:val="007003C3"/>
    <w:rsid w:val="00700A96"/>
    <w:rsid w:val="00700AD0"/>
    <w:rsid w:val="00701297"/>
    <w:rsid w:val="007037B6"/>
    <w:rsid w:val="007042EC"/>
    <w:rsid w:val="00704367"/>
    <w:rsid w:val="00705B94"/>
    <w:rsid w:val="007065D4"/>
    <w:rsid w:val="00706661"/>
    <w:rsid w:val="007071EF"/>
    <w:rsid w:val="0070779E"/>
    <w:rsid w:val="00707A55"/>
    <w:rsid w:val="00710080"/>
    <w:rsid w:val="00712C27"/>
    <w:rsid w:val="007147ED"/>
    <w:rsid w:val="007158F3"/>
    <w:rsid w:val="0071701E"/>
    <w:rsid w:val="00720A18"/>
    <w:rsid w:val="0072120F"/>
    <w:rsid w:val="0072430B"/>
    <w:rsid w:val="00724AEF"/>
    <w:rsid w:val="00725AF4"/>
    <w:rsid w:val="0073648A"/>
    <w:rsid w:val="00736C78"/>
    <w:rsid w:val="00736E23"/>
    <w:rsid w:val="00742D88"/>
    <w:rsid w:val="00743271"/>
    <w:rsid w:val="00743D29"/>
    <w:rsid w:val="0074570C"/>
    <w:rsid w:val="007458C0"/>
    <w:rsid w:val="00746314"/>
    <w:rsid w:val="0074701B"/>
    <w:rsid w:val="00747669"/>
    <w:rsid w:val="00750FB2"/>
    <w:rsid w:val="007516E8"/>
    <w:rsid w:val="00752146"/>
    <w:rsid w:val="0075353A"/>
    <w:rsid w:val="0075639D"/>
    <w:rsid w:val="00760570"/>
    <w:rsid w:val="007615A6"/>
    <w:rsid w:val="00761BA3"/>
    <w:rsid w:val="00761EBF"/>
    <w:rsid w:val="00763782"/>
    <w:rsid w:val="00763ABB"/>
    <w:rsid w:val="0076509B"/>
    <w:rsid w:val="007662DE"/>
    <w:rsid w:val="00766A7F"/>
    <w:rsid w:val="00766F88"/>
    <w:rsid w:val="007705F0"/>
    <w:rsid w:val="00770C55"/>
    <w:rsid w:val="007716C7"/>
    <w:rsid w:val="007725B6"/>
    <w:rsid w:val="00772D88"/>
    <w:rsid w:val="00775868"/>
    <w:rsid w:val="00777159"/>
    <w:rsid w:val="00777186"/>
    <w:rsid w:val="00777C0E"/>
    <w:rsid w:val="00781670"/>
    <w:rsid w:val="00785085"/>
    <w:rsid w:val="0078509E"/>
    <w:rsid w:val="007870FE"/>
    <w:rsid w:val="00790EF7"/>
    <w:rsid w:val="007926DC"/>
    <w:rsid w:val="00792BA5"/>
    <w:rsid w:val="007933B2"/>
    <w:rsid w:val="00793C93"/>
    <w:rsid w:val="00794094"/>
    <w:rsid w:val="007961ED"/>
    <w:rsid w:val="007964F3"/>
    <w:rsid w:val="00797A42"/>
    <w:rsid w:val="007A06EF"/>
    <w:rsid w:val="007A38D3"/>
    <w:rsid w:val="007A4A6B"/>
    <w:rsid w:val="007A4C61"/>
    <w:rsid w:val="007A7976"/>
    <w:rsid w:val="007B03E1"/>
    <w:rsid w:val="007B129D"/>
    <w:rsid w:val="007B1D4B"/>
    <w:rsid w:val="007B4400"/>
    <w:rsid w:val="007B44C1"/>
    <w:rsid w:val="007C0870"/>
    <w:rsid w:val="007C0B34"/>
    <w:rsid w:val="007C12ED"/>
    <w:rsid w:val="007C3771"/>
    <w:rsid w:val="007D075F"/>
    <w:rsid w:val="007D13B1"/>
    <w:rsid w:val="007D1588"/>
    <w:rsid w:val="007D5E72"/>
    <w:rsid w:val="007D6430"/>
    <w:rsid w:val="007E12D6"/>
    <w:rsid w:val="007E3465"/>
    <w:rsid w:val="007E59AB"/>
    <w:rsid w:val="007E71F4"/>
    <w:rsid w:val="007F2BB4"/>
    <w:rsid w:val="007F3CF5"/>
    <w:rsid w:val="007F4F26"/>
    <w:rsid w:val="008007CF"/>
    <w:rsid w:val="00800849"/>
    <w:rsid w:val="00800C97"/>
    <w:rsid w:val="00801A56"/>
    <w:rsid w:val="00802FB3"/>
    <w:rsid w:val="00806076"/>
    <w:rsid w:val="00811684"/>
    <w:rsid w:val="00812DCD"/>
    <w:rsid w:val="00815BD8"/>
    <w:rsid w:val="00816799"/>
    <w:rsid w:val="008205C6"/>
    <w:rsid w:val="00821735"/>
    <w:rsid w:val="0082378C"/>
    <w:rsid w:val="008241C1"/>
    <w:rsid w:val="00824716"/>
    <w:rsid w:val="00824B17"/>
    <w:rsid w:val="008268A3"/>
    <w:rsid w:val="008273FD"/>
    <w:rsid w:val="00830355"/>
    <w:rsid w:val="00831FCC"/>
    <w:rsid w:val="00832B6C"/>
    <w:rsid w:val="00833D24"/>
    <w:rsid w:val="00837B74"/>
    <w:rsid w:val="00837D4B"/>
    <w:rsid w:val="00846B79"/>
    <w:rsid w:val="00850090"/>
    <w:rsid w:val="008515DA"/>
    <w:rsid w:val="00852301"/>
    <w:rsid w:val="0085710F"/>
    <w:rsid w:val="00857896"/>
    <w:rsid w:val="00860BB5"/>
    <w:rsid w:val="008612E4"/>
    <w:rsid w:val="00862847"/>
    <w:rsid w:val="0086290C"/>
    <w:rsid w:val="0086396A"/>
    <w:rsid w:val="00864AC3"/>
    <w:rsid w:val="00866D5D"/>
    <w:rsid w:val="008679BF"/>
    <w:rsid w:val="00870CBB"/>
    <w:rsid w:val="00874F54"/>
    <w:rsid w:val="00876864"/>
    <w:rsid w:val="0088304B"/>
    <w:rsid w:val="00883801"/>
    <w:rsid w:val="00884AA4"/>
    <w:rsid w:val="008865B8"/>
    <w:rsid w:val="00886C42"/>
    <w:rsid w:val="008878ED"/>
    <w:rsid w:val="00887EF8"/>
    <w:rsid w:val="00890DC1"/>
    <w:rsid w:val="00891B4F"/>
    <w:rsid w:val="00892B94"/>
    <w:rsid w:val="00893EED"/>
    <w:rsid w:val="0089479A"/>
    <w:rsid w:val="00896928"/>
    <w:rsid w:val="008A1F75"/>
    <w:rsid w:val="008A21F7"/>
    <w:rsid w:val="008A25B6"/>
    <w:rsid w:val="008A2E07"/>
    <w:rsid w:val="008A496C"/>
    <w:rsid w:val="008A4FBB"/>
    <w:rsid w:val="008A612E"/>
    <w:rsid w:val="008A6671"/>
    <w:rsid w:val="008A6EC2"/>
    <w:rsid w:val="008A76F7"/>
    <w:rsid w:val="008A7A4A"/>
    <w:rsid w:val="008B076F"/>
    <w:rsid w:val="008B0B30"/>
    <w:rsid w:val="008B2296"/>
    <w:rsid w:val="008B28E2"/>
    <w:rsid w:val="008B2AA2"/>
    <w:rsid w:val="008B3917"/>
    <w:rsid w:val="008B42D7"/>
    <w:rsid w:val="008C5159"/>
    <w:rsid w:val="008C5D4E"/>
    <w:rsid w:val="008C6C08"/>
    <w:rsid w:val="008C6E77"/>
    <w:rsid w:val="008C7A60"/>
    <w:rsid w:val="008D0C53"/>
    <w:rsid w:val="008D22EA"/>
    <w:rsid w:val="008D23CD"/>
    <w:rsid w:val="008D25DC"/>
    <w:rsid w:val="008D349F"/>
    <w:rsid w:val="008D48FB"/>
    <w:rsid w:val="008E0371"/>
    <w:rsid w:val="008E1218"/>
    <w:rsid w:val="008E33A9"/>
    <w:rsid w:val="008E6A20"/>
    <w:rsid w:val="008E6B60"/>
    <w:rsid w:val="008E709D"/>
    <w:rsid w:val="008F0FCD"/>
    <w:rsid w:val="008F3624"/>
    <w:rsid w:val="008F476F"/>
    <w:rsid w:val="008F4780"/>
    <w:rsid w:val="00900B3C"/>
    <w:rsid w:val="009055C5"/>
    <w:rsid w:val="009059EB"/>
    <w:rsid w:val="00906337"/>
    <w:rsid w:val="009069C9"/>
    <w:rsid w:val="00906FF5"/>
    <w:rsid w:val="009076FA"/>
    <w:rsid w:val="0091069A"/>
    <w:rsid w:val="00910783"/>
    <w:rsid w:val="009116EE"/>
    <w:rsid w:val="009130BD"/>
    <w:rsid w:val="00914D29"/>
    <w:rsid w:val="0091544C"/>
    <w:rsid w:val="00915700"/>
    <w:rsid w:val="00916344"/>
    <w:rsid w:val="00916F7C"/>
    <w:rsid w:val="00920F98"/>
    <w:rsid w:val="009216E1"/>
    <w:rsid w:val="00922D2A"/>
    <w:rsid w:val="00924056"/>
    <w:rsid w:val="009247AD"/>
    <w:rsid w:val="00925351"/>
    <w:rsid w:val="00925701"/>
    <w:rsid w:val="0092750F"/>
    <w:rsid w:val="00930C1C"/>
    <w:rsid w:val="00931532"/>
    <w:rsid w:val="00933ABE"/>
    <w:rsid w:val="009364F8"/>
    <w:rsid w:val="00943484"/>
    <w:rsid w:val="00943937"/>
    <w:rsid w:val="009455D6"/>
    <w:rsid w:val="00945A3A"/>
    <w:rsid w:val="00946177"/>
    <w:rsid w:val="00946D03"/>
    <w:rsid w:val="00947418"/>
    <w:rsid w:val="00950075"/>
    <w:rsid w:val="00951214"/>
    <w:rsid w:val="0095553E"/>
    <w:rsid w:val="00956675"/>
    <w:rsid w:val="009570F4"/>
    <w:rsid w:val="009610A4"/>
    <w:rsid w:val="009619DD"/>
    <w:rsid w:val="00961EBC"/>
    <w:rsid w:val="0096227B"/>
    <w:rsid w:val="00963286"/>
    <w:rsid w:val="009633BC"/>
    <w:rsid w:val="00963CE0"/>
    <w:rsid w:val="0096471D"/>
    <w:rsid w:val="00965C76"/>
    <w:rsid w:val="00965ECF"/>
    <w:rsid w:val="00967FBB"/>
    <w:rsid w:val="00971671"/>
    <w:rsid w:val="00972ECE"/>
    <w:rsid w:val="00973A9C"/>
    <w:rsid w:val="0097478C"/>
    <w:rsid w:val="00975BAD"/>
    <w:rsid w:val="0097616C"/>
    <w:rsid w:val="0097728F"/>
    <w:rsid w:val="00980167"/>
    <w:rsid w:val="009807EF"/>
    <w:rsid w:val="009824AD"/>
    <w:rsid w:val="00983BB2"/>
    <w:rsid w:val="00983E02"/>
    <w:rsid w:val="00985CB3"/>
    <w:rsid w:val="00991133"/>
    <w:rsid w:val="00991690"/>
    <w:rsid w:val="009923C0"/>
    <w:rsid w:val="00994138"/>
    <w:rsid w:val="00994C77"/>
    <w:rsid w:val="00994F41"/>
    <w:rsid w:val="009955C6"/>
    <w:rsid w:val="009A4927"/>
    <w:rsid w:val="009A71CB"/>
    <w:rsid w:val="009A721A"/>
    <w:rsid w:val="009A755B"/>
    <w:rsid w:val="009B3DD5"/>
    <w:rsid w:val="009B4466"/>
    <w:rsid w:val="009B485C"/>
    <w:rsid w:val="009B4C21"/>
    <w:rsid w:val="009B7062"/>
    <w:rsid w:val="009B741E"/>
    <w:rsid w:val="009B7B2F"/>
    <w:rsid w:val="009C1FFA"/>
    <w:rsid w:val="009C292C"/>
    <w:rsid w:val="009C3548"/>
    <w:rsid w:val="009C5092"/>
    <w:rsid w:val="009C5753"/>
    <w:rsid w:val="009C605B"/>
    <w:rsid w:val="009C60D2"/>
    <w:rsid w:val="009C68E1"/>
    <w:rsid w:val="009C72DF"/>
    <w:rsid w:val="009D119B"/>
    <w:rsid w:val="009D276D"/>
    <w:rsid w:val="009D43AD"/>
    <w:rsid w:val="009D5C1E"/>
    <w:rsid w:val="009D5C93"/>
    <w:rsid w:val="009D693D"/>
    <w:rsid w:val="009D7F34"/>
    <w:rsid w:val="009E0D27"/>
    <w:rsid w:val="009E2282"/>
    <w:rsid w:val="009E3012"/>
    <w:rsid w:val="009E3715"/>
    <w:rsid w:val="009E3DCE"/>
    <w:rsid w:val="009E3E66"/>
    <w:rsid w:val="009F42C8"/>
    <w:rsid w:val="009F482D"/>
    <w:rsid w:val="009F57DE"/>
    <w:rsid w:val="009F5ECA"/>
    <w:rsid w:val="009F62E1"/>
    <w:rsid w:val="009F6303"/>
    <w:rsid w:val="009F6BE1"/>
    <w:rsid w:val="00A01AE8"/>
    <w:rsid w:val="00A01BA8"/>
    <w:rsid w:val="00A01DA3"/>
    <w:rsid w:val="00A02DAB"/>
    <w:rsid w:val="00A0338F"/>
    <w:rsid w:val="00A0505F"/>
    <w:rsid w:val="00A104FB"/>
    <w:rsid w:val="00A10864"/>
    <w:rsid w:val="00A1086D"/>
    <w:rsid w:val="00A11A73"/>
    <w:rsid w:val="00A12472"/>
    <w:rsid w:val="00A12850"/>
    <w:rsid w:val="00A13CB9"/>
    <w:rsid w:val="00A17E84"/>
    <w:rsid w:val="00A2050B"/>
    <w:rsid w:val="00A23778"/>
    <w:rsid w:val="00A24866"/>
    <w:rsid w:val="00A266B0"/>
    <w:rsid w:val="00A26D6E"/>
    <w:rsid w:val="00A276A4"/>
    <w:rsid w:val="00A27F9D"/>
    <w:rsid w:val="00A30AE0"/>
    <w:rsid w:val="00A33080"/>
    <w:rsid w:val="00A3716D"/>
    <w:rsid w:val="00A42027"/>
    <w:rsid w:val="00A457F0"/>
    <w:rsid w:val="00A45B51"/>
    <w:rsid w:val="00A503FF"/>
    <w:rsid w:val="00A554A6"/>
    <w:rsid w:val="00A57BD4"/>
    <w:rsid w:val="00A62348"/>
    <w:rsid w:val="00A640A7"/>
    <w:rsid w:val="00A64173"/>
    <w:rsid w:val="00A655DC"/>
    <w:rsid w:val="00A6740B"/>
    <w:rsid w:val="00A70F90"/>
    <w:rsid w:val="00A714D7"/>
    <w:rsid w:val="00A72F62"/>
    <w:rsid w:val="00A7310E"/>
    <w:rsid w:val="00A73D0A"/>
    <w:rsid w:val="00A742F4"/>
    <w:rsid w:val="00A74720"/>
    <w:rsid w:val="00A74B88"/>
    <w:rsid w:val="00A759CC"/>
    <w:rsid w:val="00A763DB"/>
    <w:rsid w:val="00A768DB"/>
    <w:rsid w:val="00A8024E"/>
    <w:rsid w:val="00A80321"/>
    <w:rsid w:val="00A80D55"/>
    <w:rsid w:val="00A82527"/>
    <w:rsid w:val="00A85FB0"/>
    <w:rsid w:val="00A94816"/>
    <w:rsid w:val="00A9533E"/>
    <w:rsid w:val="00A97759"/>
    <w:rsid w:val="00AA02BF"/>
    <w:rsid w:val="00AA0B2F"/>
    <w:rsid w:val="00AA2B2E"/>
    <w:rsid w:val="00AB29F9"/>
    <w:rsid w:val="00AB2C10"/>
    <w:rsid w:val="00AB3682"/>
    <w:rsid w:val="00AC0C38"/>
    <w:rsid w:val="00AC1CD6"/>
    <w:rsid w:val="00AC26C5"/>
    <w:rsid w:val="00AC3782"/>
    <w:rsid w:val="00AC47ED"/>
    <w:rsid w:val="00AD16E2"/>
    <w:rsid w:val="00AD5C7C"/>
    <w:rsid w:val="00AD6BE4"/>
    <w:rsid w:val="00AE39E4"/>
    <w:rsid w:val="00AE7966"/>
    <w:rsid w:val="00AF01D1"/>
    <w:rsid w:val="00AF05FB"/>
    <w:rsid w:val="00AF117E"/>
    <w:rsid w:val="00AF2956"/>
    <w:rsid w:val="00AF30F8"/>
    <w:rsid w:val="00AF4A6C"/>
    <w:rsid w:val="00AF59C4"/>
    <w:rsid w:val="00AF7127"/>
    <w:rsid w:val="00AF7718"/>
    <w:rsid w:val="00B0003B"/>
    <w:rsid w:val="00B00E92"/>
    <w:rsid w:val="00B01B49"/>
    <w:rsid w:val="00B07074"/>
    <w:rsid w:val="00B07A90"/>
    <w:rsid w:val="00B109CE"/>
    <w:rsid w:val="00B11A7E"/>
    <w:rsid w:val="00B12374"/>
    <w:rsid w:val="00B13F23"/>
    <w:rsid w:val="00B15993"/>
    <w:rsid w:val="00B1645A"/>
    <w:rsid w:val="00B169EE"/>
    <w:rsid w:val="00B206C4"/>
    <w:rsid w:val="00B206FF"/>
    <w:rsid w:val="00B21669"/>
    <w:rsid w:val="00B2171D"/>
    <w:rsid w:val="00B21E7F"/>
    <w:rsid w:val="00B22711"/>
    <w:rsid w:val="00B23642"/>
    <w:rsid w:val="00B2599E"/>
    <w:rsid w:val="00B30E0E"/>
    <w:rsid w:val="00B31004"/>
    <w:rsid w:val="00B31619"/>
    <w:rsid w:val="00B32496"/>
    <w:rsid w:val="00B36260"/>
    <w:rsid w:val="00B36CD6"/>
    <w:rsid w:val="00B373AA"/>
    <w:rsid w:val="00B40E7C"/>
    <w:rsid w:val="00B4205F"/>
    <w:rsid w:val="00B439A8"/>
    <w:rsid w:val="00B46BCA"/>
    <w:rsid w:val="00B521C0"/>
    <w:rsid w:val="00B53058"/>
    <w:rsid w:val="00B5383B"/>
    <w:rsid w:val="00B554B6"/>
    <w:rsid w:val="00B55900"/>
    <w:rsid w:val="00B57360"/>
    <w:rsid w:val="00B61343"/>
    <w:rsid w:val="00B613E8"/>
    <w:rsid w:val="00B62161"/>
    <w:rsid w:val="00B637FB"/>
    <w:rsid w:val="00B63A2A"/>
    <w:rsid w:val="00B63BA2"/>
    <w:rsid w:val="00B64349"/>
    <w:rsid w:val="00B6580E"/>
    <w:rsid w:val="00B662BF"/>
    <w:rsid w:val="00B7142C"/>
    <w:rsid w:val="00B72D29"/>
    <w:rsid w:val="00B741B6"/>
    <w:rsid w:val="00B75F6C"/>
    <w:rsid w:val="00B76716"/>
    <w:rsid w:val="00B80515"/>
    <w:rsid w:val="00B82115"/>
    <w:rsid w:val="00B8229B"/>
    <w:rsid w:val="00B87FB9"/>
    <w:rsid w:val="00B9074D"/>
    <w:rsid w:val="00B92528"/>
    <w:rsid w:val="00B92731"/>
    <w:rsid w:val="00B9290E"/>
    <w:rsid w:val="00B92946"/>
    <w:rsid w:val="00B92B8C"/>
    <w:rsid w:val="00B94600"/>
    <w:rsid w:val="00B94AB2"/>
    <w:rsid w:val="00B9763D"/>
    <w:rsid w:val="00B97D28"/>
    <w:rsid w:val="00BA2517"/>
    <w:rsid w:val="00BA7F31"/>
    <w:rsid w:val="00BB05E3"/>
    <w:rsid w:val="00BB0D62"/>
    <w:rsid w:val="00BB406E"/>
    <w:rsid w:val="00BB42A6"/>
    <w:rsid w:val="00BB4DFD"/>
    <w:rsid w:val="00BB5E4C"/>
    <w:rsid w:val="00BC0A53"/>
    <w:rsid w:val="00BC13D9"/>
    <w:rsid w:val="00BC1D19"/>
    <w:rsid w:val="00BC2784"/>
    <w:rsid w:val="00BC29CA"/>
    <w:rsid w:val="00BC30F3"/>
    <w:rsid w:val="00BC3557"/>
    <w:rsid w:val="00BC3993"/>
    <w:rsid w:val="00BC430F"/>
    <w:rsid w:val="00BC43C9"/>
    <w:rsid w:val="00BC4B7E"/>
    <w:rsid w:val="00BC5986"/>
    <w:rsid w:val="00BC78B8"/>
    <w:rsid w:val="00BD04E5"/>
    <w:rsid w:val="00BD0667"/>
    <w:rsid w:val="00BD0E06"/>
    <w:rsid w:val="00BD37A9"/>
    <w:rsid w:val="00BD731C"/>
    <w:rsid w:val="00BE1339"/>
    <w:rsid w:val="00BE2BC1"/>
    <w:rsid w:val="00BE3638"/>
    <w:rsid w:val="00BE697D"/>
    <w:rsid w:val="00BF005B"/>
    <w:rsid w:val="00BF0FA0"/>
    <w:rsid w:val="00BF13BB"/>
    <w:rsid w:val="00BF20C9"/>
    <w:rsid w:val="00BF24E7"/>
    <w:rsid w:val="00BF2F4A"/>
    <w:rsid w:val="00BF3DF2"/>
    <w:rsid w:val="00BF4E5B"/>
    <w:rsid w:val="00BF6821"/>
    <w:rsid w:val="00BF715E"/>
    <w:rsid w:val="00C05968"/>
    <w:rsid w:val="00C06672"/>
    <w:rsid w:val="00C10C00"/>
    <w:rsid w:val="00C10C80"/>
    <w:rsid w:val="00C124CE"/>
    <w:rsid w:val="00C13255"/>
    <w:rsid w:val="00C14002"/>
    <w:rsid w:val="00C16865"/>
    <w:rsid w:val="00C1688C"/>
    <w:rsid w:val="00C20F9D"/>
    <w:rsid w:val="00C215CD"/>
    <w:rsid w:val="00C234CA"/>
    <w:rsid w:val="00C244DB"/>
    <w:rsid w:val="00C27B54"/>
    <w:rsid w:val="00C31046"/>
    <w:rsid w:val="00C32310"/>
    <w:rsid w:val="00C32E40"/>
    <w:rsid w:val="00C33AC7"/>
    <w:rsid w:val="00C34896"/>
    <w:rsid w:val="00C35A3F"/>
    <w:rsid w:val="00C379F5"/>
    <w:rsid w:val="00C413AA"/>
    <w:rsid w:val="00C4144F"/>
    <w:rsid w:val="00C41CAA"/>
    <w:rsid w:val="00C423E7"/>
    <w:rsid w:val="00C43637"/>
    <w:rsid w:val="00C46404"/>
    <w:rsid w:val="00C50D86"/>
    <w:rsid w:val="00C514E5"/>
    <w:rsid w:val="00C51BE2"/>
    <w:rsid w:val="00C51D1D"/>
    <w:rsid w:val="00C53C8E"/>
    <w:rsid w:val="00C545BC"/>
    <w:rsid w:val="00C54927"/>
    <w:rsid w:val="00C570AF"/>
    <w:rsid w:val="00C6001B"/>
    <w:rsid w:val="00C60A28"/>
    <w:rsid w:val="00C6115A"/>
    <w:rsid w:val="00C6695E"/>
    <w:rsid w:val="00C67904"/>
    <w:rsid w:val="00C70082"/>
    <w:rsid w:val="00C703FE"/>
    <w:rsid w:val="00C721C4"/>
    <w:rsid w:val="00C7620A"/>
    <w:rsid w:val="00C82019"/>
    <w:rsid w:val="00C82409"/>
    <w:rsid w:val="00C82AA2"/>
    <w:rsid w:val="00C863DC"/>
    <w:rsid w:val="00C954E8"/>
    <w:rsid w:val="00C9587A"/>
    <w:rsid w:val="00C95B13"/>
    <w:rsid w:val="00C9677F"/>
    <w:rsid w:val="00C96BB6"/>
    <w:rsid w:val="00C96F6E"/>
    <w:rsid w:val="00C976D2"/>
    <w:rsid w:val="00C97F89"/>
    <w:rsid w:val="00CA10C6"/>
    <w:rsid w:val="00CA4741"/>
    <w:rsid w:val="00CA497A"/>
    <w:rsid w:val="00CA6AE4"/>
    <w:rsid w:val="00CA7274"/>
    <w:rsid w:val="00CB09CF"/>
    <w:rsid w:val="00CB14DE"/>
    <w:rsid w:val="00CB1500"/>
    <w:rsid w:val="00CB2A8A"/>
    <w:rsid w:val="00CB36D4"/>
    <w:rsid w:val="00CB4968"/>
    <w:rsid w:val="00CB55E5"/>
    <w:rsid w:val="00CB564D"/>
    <w:rsid w:val="00CB7DE2"/>
    <w:rsid w:val="00CC46D5"/>
    <w:rsid w:val="00CD10FE"/>
    <w:rsid w:val="00CD26F7"/>
    <w:rsid w:val="00CD2F21"/>
    <w:rsid w:val="00CD35C4"/>
    <w:rsid w:val="00CD3A7F"/>
    <w:rsid w:val="00CD4AF3"/>
    <w:rsid w:val="00CD7BC5"/>
    <w:rsid w:val="00CE0462"/>
    <w:rsid w:val="00CE0ADE"/>
    <w:rsid w:val="00CE14E0"/>
    <w:rsid w:val="00CE1E04"/>
    <w:rsid w:val="00CE3656"/>
    <w:rsid w:val="00CE573F"/>
    <w:rsid w:val="00CE586C"/>
    <w:rsid w:val="00CE70FC"/>
    <w:rsid w:val="00CF001F"/>
    <w:rsid w:val="00CF2CF2"/>
    <w:rsid w:val="00CF3335"/>
    <w:rsid w:val="00CF3A43"/>
    <w:rsid w:val="00CF420A"/>
    <w:rsid w:val="00CF421F"/>
    <w:rsid w:val="00CF5B02"/>
    <w:rsid w:val="00CF644D"/>
    <w:rsid w:val="00CF6F33"/>
    <w:rsid w:val="00CF7C04"/>
    <w:rsid w:val="00D04A02"/>
    <w:rsid w:val="00D0553E"/>
    <w:rsid w:val="00D11624"/>
    <w:rsid w:val="00D11A58"/>
    <w:rsid w:val="00D15757"/>
    <w:rsid w:val="00D176B8"/>
    <w:rsid w:val="00D2032D"/>
    <w:rsid w:val="00D20C98"/>
    <w:rsid w:val="00D219D6"/>
    <w:rsid w:val="00D21D7C"/>
    <w:rsid w:val="00D21EF6"/>
    <w:rsid w:val="00D232B7"/>
    <w:rsid w:val="00D24928"/>
    <w:rsid w:val="00D259EA"/>
    <w:rsid w:val="00D25D2F"/>
    <w:rsid w:val="00D266C1"/>
    <w:rsid w:val="00D26E8C"/>
    <w:rsid w:val="00D30BD5"/>
    <w:rsid w:val="00D33567"/>
    <w:rsid w:val="00D33709"/>
    <w:rsid w:val="00D337E7"/>
    <w:rsid w:val="00D34681"/>
    <w:rsid w:val="00D36EDF"/>
    <w:rsid w:val="00D428D9"/>
    <w:rsid w:val="00D4305F"/>
    <w:rsid w:val="00D44176"/>
    <w:rsid w:val="00D44730"/>
    <w:rsid w:val="00D540A5"/>
    <w:rsid w:val="00D5546C"/>
    <w:rsid w:val="00D611F4"/>
    <w:rsid w:val="00D61B27"/>
    <w:rsid w:val="00D63AE7"/>
    <w:rsid w:val="00D72602"/>
    <w:rsid w:val="00D73D59"/>
    <w:rsid w:val="00D74C3D"/>
    <w:rsid w:val="00D80532"/>
    <w:rsid w:val="00D8067B"/>
    <w:rsid w:val="00D812ED"/>
    <w:rsid w:val="00D81EE3"/>
    <w:rsid w:val="00D8220C"/>
    <w:rsid w:val="00D901A1"/>
    <w:rsid w:val="00D9068B"/>
    <w:rsid w:val="00D907C9"/>
    <w:rsid w:val="00D91078"/>
    <w:rsid w:val="00D910DE"/>
    <w:rsid w:val="00D91B77"/>
    <w:rsid w:val="00D92037"/>
    <w:rsid w:val="00D930EB"/>
    <w:rsid w:val="00D94A05"/>
    <w:rsid w:val="00D95264"/>
    <w:rsid w:val="00D959A5"/>
    <w:rsid w:val="00DA0AC7"/>
    <w:rsid w:val="00DA38DA"/>
    <w:rsid w:val="00DA6190"/>
    <w:rsid w:val="00DB11A2"/>
    <w:rsid w:val="00DB4CC7"/>
    <w:rsid w:val="00DC62BE"/>
    <w:rsid w:val="00DC6F5E"/>
    <w:rsid w:val="00DD00BA"/>
    <w:rsid w:val="00DD05EA"/>
    <w:rsid w:val="00DD0AD1"/>
    <w:rsid w:val="00DD116D"/>
    <w:rsid w:val="00DD216A"/>
    <w:rsid w:val="00DD370C"/>
    <w:rsid w:val="00DD42D7"/>
    <w:rsid w:val="00DD4E6F"/>
    <w:rsid w:val="00DD6491"/>
    <w:rsid w:val="00DE1D59"/>
    <w:rsid w:val="00DE1DD0"/>
    <w:rsid w:val="00DE20F9"/>
    <w:rsid w:val="00DE5053"/>
    <w:rsid w:val="00DE5297"/>
    <w:rsid w:val="00DE599E"/>
    <w:rsid w:val="00DF0375"/>
    <w:rsid w:val="00DF78A8"/>
    <w:rsid w:val="00E02373"/>
    <w:rsid w:val="00E041C0"/>
    <w:rsid w:val="00E043F8"/>
    <w:rsid w:val="00E04D1D"/>
    <w:rsid w:val="00E12F88"/>
    <w:rsid w:val="00E14326"/>
    <w:rsid w:val="00E14F2B"/>
    <w:rsid w:val="00E156DC"/>
    <w:rsid w:val="00E15766"/>
    <w:rsid w:val="00E16C63"/>
    <w:rsid w:val="00E2321E"/>
    <w:rsid w:val="00E24D4F"/>
    <w:rsid w:val="00E258D6"/>
    <w:rsid w:val="00E26401"/>
    <w:rsid w:val="00E32A46"/>
    <w:rsid w:val="00E342D9"/>
    <w:rsid w:val="00E3657A"/>
    <w:rsid w:val="00E36B47"/>
    <w:rsid w:val="00E3742D"/>
    <w:rsid w:val="00E43AE7"/>
    <w:rsid w:val="00E44B9E"/>
    <w:rsid w:val="00E46071"/>
    <w:rsid w:val="00E51465"/>
    <w:rsid w:val="00E5586F"/>
    <w:rsid w:val="00E56BAE"/>
    <w:rsid w:val="00E6056F"/>
    <w:rsid w:val="00E62380"/>
    <w:rsid w:val="00E62DBD"/>
    <w:rsid w:val="00E6710F"/>
    <w:rsid w:val="00E6732B"/>
    <w:rsid w:val="00E67824"/>
    <w:rsid w:val="00E67A1E"/>
    <w:rsid w:val="00E70024"/>
    <w:rsid w:val="00E70CA5"/>
    <w:rsid w:val="00E712D4"/>
    <w:rsid w:val="00E72B1D"/>
    <w:rsid w:val="00E73B4D"/>
    <w:rsid w:val="00E767B7"/>
    <w:rsid w:val="00E775AA"/>
    <w:rsid w:val="00E80A47"/>
    <w:rsid w:val="00E80D74"/>
    <w:rsid w:val="00E816B7"/>
    <w:rsid w:val="00E819B2"/>
    <w:rsid w:val="00E82385"/>
    <w:rsid w:val="00E8250C"/>
    <w:rsid w:val="00E82964"/>
    <w:rsid w:val="00E82C4C"/>
    <w:rsid w:val="00E850E5"/>
    <w:rsid w:val="00E86BE4"/>
    <w:rsid w:val="00E87EAE"/>
    <w:rsid w:val="00E908E1"/>
    <w:rsid w:val="00E92ED9"/>
    <w:rsid w:val="00E9688F"/>
    <w:rsid w:val="00E96987"/>
    <w:rsid w:val="00EA0560"/>
    <w:rsid w:val="00EA52C6"/>
    <w:rsid w:val="00EA5B52"/>
    <w:rsid w:val="00EB3A92"/>
    <w:rsid w:val="00EB5A25"/>
    <w:rsid w:val="00EB666C"/>
    <w:rsid w:val="00EB7E9A"/>
    <w:rsid w:val="00EC035E"/>
    <w:rsid w:val="00EC079B"/>
    <w:rsid w:val="00EC111D"/>
    <w:rsid w:val="00EC13C2"/>
    <w:rsid w:val="00EC228A"/>
    <w:rsid w:val="00EC31A2"/>
    <w:rsid w:val="00EC3FC0"/>
    <w:rsid w:val="00EC5451"/>
    <w:rsid w:val="00EC6842"/>
    <w:rsid w:val="00ED08D9"/>
    <w:rsid w:val="00ED18AC"/>
    <w:rsid w:val="00ED1B3A"/>
    <w:rsid w:val="00ED2DEF"/>
    <w:rsid w:val="00ED347E"/>
    <w:rsid w:val="00ED3EF6"/>
    <w:rsid w:val="00ED660E"/>
    <w:rsid w:val="00EE17D7"/>
    <w:rsid w:val="00EE2065"/>
    <w:rsid w:val="00EE33EA"/>
    <w:rsid w:val="00EE3679"/>
    <w:rsid w:val="00EE3826"/>
    <w:rsid w:val="00EE3C09"/>
    <w:rsid w:val="00EE6140"/>
    <w:rsid w:val="00EE61A9"/>
    <w:rsid w:val="00EF1301"/>
    <w:rsid w:val="00EF1655"/>
    <w:rsid w:val="00EF2C00"/>
    <w:rsid w:val="00EF5325"/>
    <w:rsid w:val="00EF7C9B"/>
    <w:rsid w:val="00F004B3"/>
    <w:rsid w:val="00F039C5"/>
    <w:rsid w:val="00F03B10"/>
    <w:rsid w:val="00F050DE"/>
    <w:rsid w:val="00F05D60"/>
    <w:rsid w:val="00F1087A"/>
    <w:rsid w:val="00F1184D"/>
    <w:rsid w:val="00F11B70"/>
    <w:rsid w:val="00F12145"/>
    <w:rsid w:val="00F1514E"/>
    <w:rsid w:val="00F20332"/>
    <w:rsid w:val="00F22F18"/>
    <w:rsid w:val="00F23295"/>
    <w:rsid w:val="00F26F67"/>
    <w:rsid w:val="00F27B14"/>
    <w:rsid w:val="00F303C4"/>
    <w:rsid w:val="00F42F33"/>
    <w:rsid w:val="00F42F52"/>
    <w:rsid w:val="00F431F5"/>
    <w:rsid w:val="00F44D8A"/>
    <w:rsid w:val="00F44F0B"/>
    <w:rsid w:val="00F46626"/>
    <w:rsid w:val="00F4783F"/>
    <w:rsid w:val="00F51EC7"/>
    <w:rsid w:val="00F51F28"/>
    <w:rsid w:val="00F56892"/>
    <w:rsid w:val="00F569C8"/>
    <w:rsid w:val="00F57134"/>
    <w:rsid w:val="00F579DA"/>
    <w:rsid w:val="00F57B35"/>
    <w:rsid w:val="00F60F4C"/>
    <w:rsid w:val="00F60FAF"/>
    <w:rsid w:val="00F65381"/>
    <w:rsid w:val="00F65641"/>
    <w:rsid w:val="00F67D52"/>
    <w:rsid w:val="00F72B33"/>
    <w:rsid w:val="00F739A2"/>
    <w:rsid w:val="00F81812"/>
    <w:rsid w:val="00F8186E"/>
    <w:rsid w:val="00F8313F"/>
    <w:rsid w:val="00F841D8"/>
    <w:rsid w:val="00F9137D"/>
    <w:rsid w:val="00F92AA9"/>
    <w:rsid w:val="00F93244"/>
    <w:rsid w:val="00F93A74"/>
    <w:rsid w:val="00F96158"/>
    <w:rsid w:val="00F96E4A"/>
    <w:rsid w:val="00FA3FFB"/>
    <w:rsid w:val="00FA4A60"/>
    <w:rsid w:val="00FA79BD"/>
    <w:rsid w:val="00FB0544"/>
    <w:rsid w:val="00FB4B30"/>
    <w:rsid w:val="00FC0939"/>
    <w:rsid w:val="00FC33EF"/>
    <w:rsid w:val="00FC3B15"/>
    <w:rsid w:val="00FC4529"/>
    <w:rsid w:val="00FC4BF1"/>
    <w:rsid w:val="00FC67F8"/>
    <w:rsid w:val="00FC726C"/>
    <w:rsid w:val="00FD41B5"/>
    <w:rsid w:val="00FE0B41"/>
    <w:rsid w:val="00FE0D79"/>
    <w:rsid w:val="00FE4977"/>
    <w:rsid w:val="00FE64BB"/>
    <w:rsid w:val="00FE6CD8"/>
    <w:rsid w:val="00FF0659"/>
    <w:rsid w:val="00FF0CBD"/>
    <w:rsid w:val="00FF4CFA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Emphasis">
    <w:name w:val="Emphasis"/>
    <w:uiPriority w:val="20"/>
    <w:qFormat/>
    <w:rsid w:val="008241C1"/>
    <w:rPr>
      <w:i/>
      <w:iCs/>
    </w:rPr>
  </w:style>
  <w:style w:type="character" w:styleId="Hyperlink">
    <w:name w:val="Hyperlink"/>
    <w:uiPriority w:val="99"/>
    <w:unhideWhenUsed/>
    <w:rsid w:val="002C50DB"/>
    <w:rPr>
      <w:color w:val="0000FF"/>
      <w:u w:val="single"/>
    </w:rPr>
  </w:style>
  <w:style w:type="table" w:styleId="TableGrid">
    <w:name w:val="Table Grid"/>
    <w:basedOn w:val="TableNormal"/>
    <w:uiPriority w:val="59"/>
    <w:rsid w:val="00031624"/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Normal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Emphasis">
    <w:name w:val="Emphasis"/>
    <w:uiPriority w:val="20"/>
    <w:qFormat/>
    <w:rsid w:val="008241C1"/>
    <w:rPr>
      <w:i/>
      <w:iCs/>
    </w:rPr>
  </w:style>
  <w:style w:type="character" w:styleId="Hyperlink">
    <w:name w:val="Hyperlink"/>
    <w:uiPriority w:val="99"/>
    <w:unhideWhenUsed/>
    <w:rsid w:val="002C50DB"/>
    <w:rPr>
      <w:color w:val="0000FF"/>
      <w:u w:val="single"/>
    </w:rPr>
  </w:style>
  <w:style w:type="table" w:styleId="TableGrid">
    <w:name w:val="Table Grid"/>
    <w:basedOn w:val="TableNormal"/>
    <w:uiPriority w:val="59"/>
    <w:rsid w:val="00031624"/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Normal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Imprensa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7617-0DA6-40E4-A9D8-76D97BA1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NotaImprensa</Template>
  <TotalTime>41</TotalTime>
  <Pages>2</Pages>
  <Words>612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Olga Maria Basílio Pereira</cp:lastModifiedBy>
  <cp:revision>9</cp:revision>
  <cp:lastPrinted>2002-01-08T11:44:00Z</cp:lastPrinted>
  <dcterms:created xsi:type="dcterms:W3CDTF">2018-03-04T06:41:00Z</dcterms:created>
  <dcterms:modified xsi:type="dcterms:W3CDTF">2018-03-04T07:23:00Z</dcterms:modified>
</cp:coreProperties>
</file>